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CC6B" w14:textId="21FFAA12" w:rsidR="00F4246F" w:rsidRDefault="00940D95" w:rsidP="00A90385">
      <w:pPr>
        <w:overflowPunct w:val="0"/>
        <w:autoSpaceDE w:val="0"/>
        <w:autoSpaceDN w:val="0"/>
        <w:spacing w:line="360" w:lineRule="exact"/>
        <w:ind w:right="0" w:firstLine="840"/>
        <w:rPr>
          <w:rFonts w:ascii="游明朝" w:eastAsia="游明朝" w:hAnsi="游明朝"/>
          <w:b/>
          <w:bCs/>
          <w:sz w:val="32"/>
          <w:szCs w:val="32"/>
        </w:rPr>
      </w:pPr>
      <w:permStart w:id="1425022385" w:edGrp="everyone"/>
      <w:r w:rsidRPr="00940D95">
        <w:rPr>
          <w:rFonts w:ascii="游明朝" w:eastAsia="游明朝" w:hAnsi="游明朝"/>
          <w:b/>
          <w:bCs/>
          <w:sz w:val="32"/>
          <w:szCs w:val="32"/>
        </w:rPr>
        <w:t>夏の訪れ</w:t>
      </w:r>
    </w:p>
    <w:p w14:paraId="0F07067E" w14:textId="77777777" w:rsidR="00940D95" w:rsidRPr="00940D95" w:rsidRDefault="00940D95" w:rsidP="00870432">
      <w:pPr>
        <w:overflowPunct w:val="0"/>
        <w:autoSpaceDE w:val="0"/>
        <w:autoSpaceDN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</w:p>
    <w:p w14:paraId="1B90BC0F" w14:textId="77777777" w:rsidR="00940D95" w:rsidRPr="00940D95" w:rsidRDefault="00940D95" w:rsidP="00870432">
      <w:pPr>
        <w:overflowPunct w:val="0"/>
        <w:autoSpaceDE w:val="0"/>
        <w:autoSpaceDN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940D95">
        <w:rPr>
          <w:rFonts w:ascii="游明朝" w:eastAsia="游明朝" w:hAnsi="游明朝" w:hint="eastAsia"/>
          <w:sz w:val="24"/>
          <w:szCs w:val="24"/>
        </w:rPr>
        <w:t>梅雨が明けると、空は一段と高くなり、強い陽射しが大地を照らし始めます。庭先では朝顔が花を開き、蝉の声が響き渡るころになると、本格的な夏の訪れを感じます。</w:t>
      </w:r>
    </w:p>
    <w:p w14:paraId="1A8B4C57" w14:textId="29F53A47" w:rsidR="00940D95" w:rsidRPr="00940D95" w:rsidRDefault="00940D95" w:rsidP="00870432">
      <w:pPr>
        <w:overflowPunct w:val="0"/>
        <w:autoSpaceDE w:val="0"/>
        <w:autoSpaceDN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940D95">
        <w:rPr>
          <w:rFonts w:ascii="游明朝" w:eastAsia="游明朝" w:hAnsi="游明朝" w:hint="eastAsia"/>
          <w:sz w:val="24"/>
          <w:szCs w:val="24"/>
        </w:rPr>
        <w:t>夏は、一年の中でも最も生命の力を感じる季節です。青々と茂る木々、勢いよく流れる雲、夕立のあとの澄んだ空気。目に映る景色はどれも鮮やかで、ほんのひととき立ち止まるだけでも、季節の息づかいが伝わってきます。</w:t>
      </w:r>
    </w:p>
    <w:p w14:paraId="6CFC649E" w14:textId="3FC98298" w:rsidR="00940D95" w:rsidRPr="00940D95" w:rsidRDefault="00940D95" w:rsidP="00870432">
      <w:pPr>
        <w:overflowPunct w:val="0"/>
        <w:autoSpaceDE w:val="0"/>
        <w:autoSpaceDN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940D95">
        <w:rPr>
          <w:rFonts w:ascii="游明朝" w:eastAsia="游明朝" w:hAnsi="游明朝" w:hint="eastAsia"/>
          <w:sz w:val="24"/>
          <w:szCs w:val="24"/>
        </w:rPr>
        <w:t>俳句を詠むようになってからは、暑さの中にもさまざまな趣を見つけられるようになりました。風鈴の音色に涼を感じ、木陰を渡る風に心を和ませ、夕焼けに染まる空を眺めながら一句を思い浮かべる。日々の暮らしの中に、夏ならではの情景が数多く息づいています。</w:t>
      </w:r>
    </w:p>
    <w:p w14:paraId="29ACF863" w14:textId="30A3E207" w:rsidR="00940D95" w:rsidRPr="00940D95" w:rsidRDefault="00940D95" w:rsidP="00870432">
      <w:pPr>
        <w:overflowPunct w:val="0"/>
        <w:autoSpaceDE w:val="0"/>
        <w:autoSpaceDN w:val="0"/>
        <w:spacing w:line="360" w:lineRule="exact"/>
        <w:ind w:right="0" w:firstLineChars="100" w:firstLine="240"/>
        <w:rPr>
          <w:rFonts w:ascii="游明朝" w:eastAsia="游明朝" w:hAnsi="游明朝"/>
          <w:sz w:val="24"/>
          <w:szCs w:val="24"/>
        </w:rPr>
      </w:pPr>
      <w:r w:rsidRPr="00940D95">
        <w:rPr>
          <w:rFonts w:ascii="游明朝" w:eastAsia="游明朝" w:hAnsi="游明朝" w:hint="eastAsia"/>
          <w:sz w:val="24"/>
          <w:szCs w:val="24"/>
        </w:rPr>
        <w:t>季語には、花火や向日葵、蛍、夕立、かき氷など、夏を彩る言葉が数多くあります。その一つひとつに、自分だけの思い出や風景を重ねながら詠むことも、俳句の楽しみの一つでしょう。</w:t>
      </w:r>
    </w:p>
    <w:p w14:paraId="73563577" w14:textId="1A22F419" w:rsidR="008E173E" w:rsidRPr="00F4246F" w:rsidRDefault="00940D95" w:rsidP="00870432">
      <w:pPr>
        <w:overflowPunct w:val="0"/>
        <w:autoSpaceDE w:val="0"/>
        <w:autoSpaceDN w:val="0"/>
        <w:spacing w:line="360" w:lineRule="exact"/>
        <w:ind w:right="0" w:firstLineChars="100" w:firstLine="240"/>
      </w:pPr>
      <w:r w:rsidRPr="00940D95">
        <w:rPr>
          <w:rFonts w:ascii="游明朝" w:eastAsia="游明朝" w:hAnsi="游明朝" w:hint="eastAsia"/>
          <w:sz w:val="24"/>
          <w:szCs w:val="24"/>
        </w:rPr>
        <w:t>この章では、そんな夏の光や風、そして季節の移ろいを感じながら詠まれた句をまとめました。ひとつひとつの作品から、それぞれの夏の景色を思い描いていただければ幸いです。</w:t>
      </w:r>
      <w:permEnd w:id="1425022385"/>
    </w:p>
    <w:sectPr w:rsidR="008E173E" w:rsidRPr="00F4246F" w:rsidSect="00870432">
      <w:headerReference w:type="default" r:id="rId7"/>
      <w:footerReference w:type="default" r:id="rId8"/>
      <w:pgSz w:w="8391" w:h="11907" w:code="11"/>
      <w:pgMar w:top="1418" w:right="1134" w:bottom="1418" w:left="1134" w:header="851" w:footer="567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DA2F" w14:textId="77777777" w:rsidR="001314A1" w:rsidRDefault="001314A1" w:rsidP="00177E81">
      <w:r>
        <w:separator/>
      </w:r>
    </w:p>
  </w:endnote>
  <w:endnote w:type="continuationSeparator" w:id="0">
    <w:p w14:paraId="7DBD1EC1" w14:textId="77777777" w:rsidR="001314A1" w:rsidRDefault="001314A1" w:rsidP="0017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659441064" w:edGrp="everyone" w:displacedByCustomXml="next"/>
  <w:sdt>
    <w:sdtPr>
      <w:rPr>
        <w:rFonts w:ascii="游明朝" w:eastAsia="游明朝" w:hAnsi="游明朝"/>
      </w:rPr>
      <w:id w:val="-1319962828"/>
      <w:docPartObj>
        <w:docPartGallery w:val="Page Numbers (Bottom of Page)"/>
        <w:docPartUnique/>
      </w:docPartObj>
    </w:sdtPr>
    <w:sdtEndPr/>
    <w:sdtContent>
      <w:sdt>
        <w:sdtPr>
          <w:rPr>
            <w:rFonts w:ascii="游明朝" w:eastAsia="游明朝" w:hAnsi="游明朝" w:cs="Times New Roman"/>
          </w:rPr>
          <w:id w:val="1515657717"/>
          <w:docPartObj>
            <w:docPartGallery w:val="Page Numbers (Bottom of Page)"/>
            <w:docPartUnique/>
          </w:docPartObj>
        </w:sdtPr>
        <w:sdtEndPr>
          <w:rPr>
            <w:sz w:val="22"/>
          </w:rPr>
        </w:sdtEndPr>
        <w:sdtContent>
          <w:p w14:paraId="48BFB3C8" w14:textId="26135804" w:rsidR="00514BD1" w:rsidRPr="001C03E8" w:rsidRDefault="001C03E8" w:rsidP="001C03E8">
            <w:pPr>
              <w:pStyle w:val="a5"/>
              <w:ind w:right="0"/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1C03E8">
              <w:rPr>
                <w:rFonts w:ascii="游明朝" w:eastAsia="游明朝" w:hAnsi="游明朝" w:cs="Times New Roman"/>
                <w:sz w:val="22"/>
              </w:rPr>
              <w:fldChar w:fldCharType="begin"/>
            </w:r>
            <w:r w:rsidRPr="001C03E8">
              <w:rPr>
                <w:rFonts w:ascii="游明朝" w:eastAsia="游明朝" w:hAnsi="游明朝" w:cs="Times New Roman"/>
                <w:sz w:val="22"/>
              </w:rPr>
              <w:instrText>PAGE   \* MERGEFORMAT</w:instrText>
            </w:r>
            <w:r w:rsidRPr="001C03E8">
              <w:rPr>
                <w:rFonts w:ascii="游明朝" w:eastAsia="游明朝" w:hAnsi="游明朝" w:cs="Times New Roman"/>
                <w:sz w:val="22"/>
              </w:rPr>
              <w:fldChar w:fldCharType="separate"/>
            </w:r>
            <w:r w:rsidRPr="001C03E8">
              <w:rPr>
                <w:rFonts w:ascii="游明朝" w:eastAsia="游明朝" w:hAnsi="游明朝" w:cs="Times New Roman"/>
                <w:sz w:val="22"/>
              </w:rPr>
              <w:t>1</w:t>
            </w:r>
            <w:r w:rsidRPr="001C03E8">
              <w:rPr>
                <w:rFonts w:ascii="游明朝" w:eastAsia="游明朝" w:hAnsi="游明朝" w:cs="Times New Roman"/>
                <w:sz w:val="22"/>
              </w:rPr>
              <w:fldChar w:fldCharType="end"/>
            </w:r>
          </w:p>
        </w:sdtContent>
      </w:sdt>
    </w:sdtContent>
  </w:sdt>
  <w:permEnd w:id="165944106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8224" w14:textId="77777777" w:rsidR="001314A1" w:rsidRDefault="001314A1" w:rsidP="00177E81">
      <w:r>
        <w:separator/>
      </w:r>
    </w:p>
  </w:footnote>
  <w:footnote w:type="continuationSeparator" w:id="0">
    <w:p w14:paraId="46B3AC4F" w14:textId="77777777" w:rsidR="001314A1" w:rsidRDefault="001314A1" w:rsidP="0017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63022"/>
      <w:docPartObj>
        <w:docPartGallery w:val="Watermarks"/>
        <w:docPartUnique/>
      </w:docPartObj>
    </w:sdtPr>
    <w:sdtEndPr/>
    <w:sdtContent>
      <w:p w14:paraId="5F82B8AD" w14:textId="05968403" w:rsidR="00807E46" w:rsidRPr="00BD122F" w:rsidRDefault="001314A1" w:rsidP="00BD122F">
        <w:pPr>
          <w:pStyle w:val="a3"/>
        </w:pPr>
        <w:r>
          <w:rPr>
            <w:noProof/>
          </w:rPr>
          <w:pict w14:anchorId="497D1B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5" type="#_x0000_t136" style="position:absolute;left:0;text-align:left;margin-left:0;margin-top:0;width:531pt;height:48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ヒラギノ明朝体5&quot;;font-size:44pt;v-text-reverse:t" string="宅配プリント専用転用禁止"/>
              <w10:wrap anchorx="margin" anchory="margin"/>
            </v:shape>
          </w:pict>
        </w:r>
      </w:p>
    </w:sdtContent>
  </w:sdt>
  <w:p w14:paraId="77754212" w14:textId="77777777" w:rsidR="00807E46" w:rsidRDefault="00807E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w/UDbdUewvGv6tCrYB0S3mDqKZqTKKBhOk+jkO0ONIHHme8iRoDjpYza0oLHGAeDisLQ5tOY2FEr0aIcWhffZA==" w:salt="CNhyos9+oqREppQ+Hwq0E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73E"/>
    <w:rsid w:val="00010493"/>
    <w:rsid w:val="00010DFF"/>
    <w:rsid w:val="000146E2"/>
    <w:rsid w:val="000155FD"/>
    <w:rsid w:val="000161B8"/>
    <w:rsid w:val="00023516"/>
    <w:rsid w:val="00027BF1"/>
    <w:rsid w:val="0003681F"/>
    <w:rsid w:val="00051BBA"/>
    <w:rsid w:val="00053878"/>
    <w:rsid w:val="00057919"/>
    <w:rsid w:val="0007355D"/>
    <w:rsid w:val="00080852"/>
    <w:rsid w:val="000871CA"/>
    <w:rsid w:val="00093760"/>
    <w:rsid w:val="00097E96"/>
    <w:rsid w:val="000A3D04"/>
    <w:rsid w:val="000A5B85"/>
    <w:rsid w:val="000A7894"/>
    <w:rsid w:val="000C13A8"/>
    <w:rsid w:val="000C1B62"/>
    <w:rsid w:val="000D5BFC"/>
    <w:rsid w:val="000E3557"/>
    <w:rsid w:val="000E4EBA"/>
    <w:rsid w:val="000F135F"/>
    <w:rsid w:val="000F2C30"/>
    <w:rsid w:val="000F6143"/>
    <w:rsid w:val="00107A65"/>
    <w:rsid w:val="001112D4"/>
    <w:rsid w:val="001272D5"/>
    <w:rsid w:val="00130FE2"/>
    <w:rsid w:val="001314A1"/>
    <w:rsid w:val="001340AE"/>
    <w:rsid w:val="00142271"/>
    <w:rsid w:val="00153956"/>
    <w:rsid w:val="001607A2"/>
    <w:rsid w:val="0016509C"/>
    <w:rsid w:val="00165206"/>
    <w:rsid w:val="00175D52"/>
    <w:rsid w:val="001779D2"/>
    <w:rsid w:val="00177E81"/>
    <w:rsid w:val="00183F7B"/>
    <w:rsid w:val="001A35CC"/>
    <w:rsid w:val="001A4C4B"/>
    <w:rsid w:val="001B316F"/>
    <w:rsid w:val="001C03E8"/>
    <w:rsid w:val="001C1E43"/>
    <w:rsid w:val="001D192C"/>
    <w:rsid w:val="001D2A3D"/>
    <w:rsid w:val="001E2180"/>
    <w:rsid w:val="001E37A7"/>
    <w:rsid w:val="002033A5"/>
    <w:rsid w:val="002123B1"/>
    <w:rsid w:val="0021531C"/>
    <w:rsid w:val="00215E5A"/>
    <w:rsid w:val="00222C74"/>
    <w:rsid w:val="002263F7"/>
    <w:rsid w:val="00227ED6"/>
    <w:rsid w:val="00231CBF"/>
    <w:rsid w:val="002517B3"/>
    <w:rsid w:val="002615DE"/>
    <w:rsid w:val="00264F2A"/>
    <w:rsid w:val="0026647C"/>
    <w:rsid w:val="0027491E"/>
    <w:rsid w:val="00283ADC"/>
    <w:rsid w:val="0029266F"/>
    <w:rsid w:val="002938EA"/>
    <w:rsid w:val="002945E8"/>
    <w:rsid w:val="00297293"/>
    <w:rsid w:val="002B749D"/>
    <w:rsid w:val="002C461F"/>
    <w:rsid w:val="002C72DD"/>
    <w:rsid w:val="002D4F0F"/>
    <w:rsid w:val="002E5389"/>
    <w:rsid w:val="002E7ABC"/>
    <w:rsid w:val="002F3D8C"/>
    <w:rsid w:val="0030242C"/>
    <w:rsid w:val="00321EEA"/>
    <w:rsid w:val="003236FC"/>
    <w:rsid w:val="00323DBF"/>
    <w:rsid w:val="00326B2C"/>
    <w:rsid w:val="0033085D"/>
    <w:rsid w:val="00333BC1"/>
    <w:rsid w:val="00355D49"/>
    <w:rsid w:val="003904AE"/>
    <w:rsid w:val="00393C4E"/>
    <w:rsid w:val="00397AD4"/>
    <w:rsid w:val="003A0D0B"/>
    <w:rsid w:val="003A130A"/>
    <w:rsid w:val="003B718F"/>
    <w:rsid w:val="003D3904"/>
    <w:rsid w:val="003D5961"/>
    <w:rsid w:val="003D70F2"/>
    <w:rsid w:val="003E7D8F"/>
    <w:rsid w:val="00401F30"/>
    <w:rsid w:val="00405F62"/>
    <w:rsid w:val="00417882"/>
    <w:rsid w:val="00425F4B"/>
    <w:rsid w:val="00433C07"/>
    <w:rsid w:val="004343D4"/>
    <w:rsid w:val="0045193A"/>
    <w:rsid w:val="00453438"/>
    <w:rsid w:val="00456BE3"/>
    <w:rsid w:val="004644E6"/>
    <w:rsid w:val="00482D31"/>
    <w:rsid w:val="00485B06"/>
    <w:rsid w:val="00496ED2"/>
    <w:rsid w:val="004B2763"/>
    <w:rsid w:val="004B4562"/>
    <w:rsid w:val="004B63E7"/>
    <w:rsid w:val="004D2103"/>
    <w:rsid w:val="004E0271"/>
    <w:rsid w:val="00512757"/>
    <w:rsid w:val="00512A0A"/>
    <w:rsid w:val="00514BD1"/>
    <w:rsid w:val="00532D1D"/>
    <w:rsid w:val="00536EC0"/>
    <w:rsid w:val="00543C2A"/>
    <w:rsid w:val="00544510"/>
    <w:rsid w:val="005532BF"/>
    <w:rsid w:val="00560C39"/>
    <w:rsid w:val="00562285"/>
    <w:rsid w:val="00566B2A"/>
    <w:rsid w:val="00570502"/>
    <w:rsid w:val="00573B6D"/>
    <w:rsid w:val="00574140"/>
    <w:rsid w:val="00581D2C"/>
    <w:rsid w:val="00582C56"/>
    <w:rsid w:val="005870F2"/>
    <w:rsid w:val="00590FA9"/>
    <w:rsid w:val="005B0371"/>
    <w:rsid w:val="005B5947"/>
    <w:rsid w:val="005B6241"/>
    <w:rsid w:val="005C0A74"/>
    <w:rsid w:val="005D1EF7"/>
    <w:rsid w:val="005E0B2C"/>
    <w:rsid w:val="005E5E2E"/>
    <w:rsid w:val="005F230A"/>
    <w:rsid w:val="00630E6C"/>
    <w:rsid w:val="0063282F"/>
    <w:rsid w:val="00635FB5"/>
    <w:rsid w:val="00636334"/>
    <w:rsid w:val="0064219E"/>
    <w:rsid w:val="00645094"/>
    <w:rsid w:val="0064515E"/>
    <w:rsid w:val="00654B71"/>
    <w:rsid w:val="0065584B"/>
    <w:rsid w:val="006649A2"/>
    <w:rsid w:val="006650F2"/>
    <w:rsid w:val="00666228"/>
    <w:rsid w:val="006834F0"/>
    <w:rsid w:val="0068693E"/>
    <w:rsid w:val="00695262"/>
    <w:rsid w:val="00697801"/>
    <w:rsid w:val="006C175E"/>
    <w:rsid w:val="006D6B77"/>
    <w:rsid w:val="006E1DBC"/>
    <w:rsid w:val="006F2F1B"/>
    <w:rsid w:val="006F6B5E"/>
    <w:rsid w:val="00703F11"/>
    <w:rsid w:val="00716014"/>
    <w:rsid w:val="00727751"/>
    <w:rsid w:val="00732951"/>
    <w:rsid w:val="00744E0A"/>
    <w:rsid w:val="00747D2A"/>
    <w:rsid w:val="007533ED"/>
    <w:rsid w:val="00757B2D"/>
    <w:rsid w:val="007604CB"/>
    <w:rsid w:val="0077307E"/>
    <w:rsid w:val="007871F7"/>
    <w:rsid w:val="007A1DEA"/>
    <w:rsid w:val="007A2C7F"/>
    <w:rsid w:val="007A3879"/>
    <w:rsid w:val="007A3DE2"/>
    <w:rsid w:val="007A4DA0"/>
    <w:rsid w:val="007B6F17"/>
    <w:rsid w:val="007C5123"/>
    <w:rsid w:val="007D359F"/>
    <w:rsid w:val="007E0E3C"/>
    <w:rsid w:val="007E266A"/>
    <w:rsid w:val="007E65A3"/>
    <w:rsid w:val="007F4B00"/>
    <w:rsid w:val="008032B2"/>
    <w:rsid w:val="0080438D"/>
    <w:rsid w:val="00807E00"/>
    <w:rsid w:val="00807E46"/>
    <w:rsid w:val="0081718D"/>
    <w:rsid w:val="00821BF3"/>
    <w:rsid w:val="008375C4"/>
    <w:rsid w:val="008421C5"/>
    <w:rsid w:val="008432ED"/>
    <w:rsid w:val="00862443"/>
    <w:rsid w:val="00870432"/>
    <w:rsid w:val="00874FAD"/>
    <w:rsid w:val="0087571A"/>
    <w:rsid w:val="00875909"/>
    <w:rsid w:val="008770D6"/>
    <w:rsid w:val="00882D5D"/>
    <w:rsid w:val="0089149E"/>
    <w:rsid w:val="00893A74"/>
    <w:rsid w:val="008A07BE"/>
    <w:rsid w:val="008A131B"/>
    <w:rsid w:val="008A172F"/>
    <w:rsid w:val="008B038D"/>
    <w:rsid w:val="008B34AB"/>
    <w:rsid w:val="008C6FA0"/>
    <w:rsid w:val="008D2CCE"/>
    <w:rsid w:val="008E173E"/>
    <w:rsid w:val="008E4458"/>
    <w:rsid w:val="008E5C59"/>
    <w:rsid w:val="008E7D4E"/>
    <w:rsid w:val="008F07E3"/>
    <w:rsid w:val="00901A7D"/>
    <w:rsid w:val="00907391"/>
    <w:rsid w:val="00910C59"/>
    <w:rsid w:val="00913107"/>
    <w:rsid w:val="00915092"/>
    <w:rsid w:val="00932C75"/>
    <w:rsid w:val="00937A32"/>
    <w:rsid w:val="00940D95"/>
    <w:rsid w:val="00941D4D"/>
    <w:rsid w:val="0095411C"/>
    <w:rsid w:val="00961D8B"/>
    <w:rsid w:val="0097369B"/>
    <w:rsid w:val="00974214"/>
    <w:rsid w:val="00991336"/>
    <w:rsid w:val="009C15B2"/>
    <w:rsid w:val="009C4C30"/>
    <w:rsid w:val="009C7C74"/>
    <w:rsid w:val="009E2CF6"/>
    <w:rsid w:val="00A028AD"/>
    <w:rsid w:val="00A02EF7"/>
    <w:rsid w:val="00A04E9B"/>
    <w:rsid w:val="00A13A5E"/>
    <w:rsid w:val="00A16A63"/>
    <w:rsid w:val="00A37167"/>
    <w:rsid w:val="00A4513F"/>
    <w:rsid w:val="00A56BB8"/>
    <w:rsid w:val="00A77741"/>
    <w:rsid w:val="00A84D32"/>
    <w:rsid w:val="00A86359"/>
    <w:rsid w:val="00A8677B"/>
    <w:rsid w:val="00A90385"/>
    <w:rsid w:val="00A96585"/>
    <w:rsid w:val="00AA0282"/>
    <w:rsid w:val="00AA12D1"/>
    <w:rsid w:val="00AB1242"/>
    <w:rsid w:val="00AB1784"/>
    <w:rsid w:val="00AB1BB2"/>
    <w:rsid w:val="00AC5F04"/>
    <w:rsid w:val="00AD61F8"/>
    <w:rsid w:val="00AE0C5F"/>
    <w:rsid w:val="00AF7FBE"/>
    <w:rsid w:val="00B02AFE"/>
    <w:rsid w:val="00B077D3"/>
    <w:rsid w:val="00B212BF"/>
    <w:rsid w:val="00B22A79"/>
    <w:rsid w:val="00B26F31"/>
    <w:rsid w:val="00B40CDF"/>
    <w:rsid w:val="00B7136D"/>
    <w:rsid w:val="00B7233F"/>
    <w:rsid w:val="00B737BE"/>
    <w:rsid w:val="00B775BD"/>
    <w:rsid w:val="00B92661"/>
    <w:rsid w:val="00B92C73"/>
    <w:rsid w:val="00B93598"/>
    <w:rsid w:val="00B93CE8"/>
    <w:rsid w:val="00B979AB"/>
    <w:rsid w:val="00BA05B3"/>
    <w:rsid w:val="00BA51C5"/>
    <w:rsid w:val="00BA69E4"/>
    <w:rsid w:val="00BA7102"/>
    <w:rsid w:val="00BB78F0"/>
    <w:rsid w:val="00BC0E91"/>
    <w:rsid w:val="00BC7258"/>
    <w:rsid w:val="00BD61A7"/>
    <w:rsid w:val="00BE473B"/>
    <w:rsid w:val="00C00B79"/>
    <w:rsid w:val="00C02B32"/>
    <w:rsid w:val="00C04EB3"/>
    <w:rsid w:val="00C060B7"/>
    <w:rsid w:val="00C10B50"/>
    <w:rsid w:val="00C26C1C"/>
    <w:rsid w:val="00C35067"/>
    <w:rsid w:val="00C47212"/>
    <w:rsid w:val="00C47299"/>
    <w:rsid w:val="00C50E1C"/>
    <w:rsid w:val="00C56B24"/>
    <w:rsid w:val="00C6089D"/>
    <w:rsid w:val="00C87D15"/>
    <w:rsid w:val="00C933C6"/>
    <w:rsid w:val="00C95562"/>
    <w:rsid w:val="00C97497"/>
    <w:rsid w:val="00CA3FF3"/>
    <w:rsid w:val="00CA7582"/>
    <w:rsid w:val="00CB52BD"/>
    <w:rsid w:val="00CD3707"/>
    <w:rsid w:val="00CD47C0"/>
    <w:rsid w:val="00CF3C8D"/>
    <w:rsid w:val="00CF6A2C"/>
    <w:rsid w:val="00D00269"/>
    <w:rsid w:val="00D07B15"/>
    <w:rsid w:val="00D40FD5"/>
    <w:rsid w:val="00D477A3"/>
    <w:rsid w:val="00D51D45"/>
    <w:rsid w:val="00D52386"/>
    <w:rsid w:val="00D56A47"/>
    <w:rsid w:val="00D622A0"/>
    <w:rsid w:val="00D664C8"/>
    <w:rsid w:val="00D70DE5"/>
    <w:rsid w:val="00D803D9"/>
    <w:rsid w:val="00D90779"/>
    <w:rsid w:val="00D90B5D"/>
    <w:rsid w:val="00DD6B50"/>
    <w:rsid w:val="00DE507B"/>
    <w:rsid w:val="00DE5C40"/>
    <w:rsid w:val="00E05BA7"/>
    <w:rsid w:val="00E111AE"/>
    <w:rsid w:val="00E134FA"/>
    <w:rsid w:val="00E17541"/>
    <w:rsid w:val="00E31F2A"/>
    <w:rsid w:val="00E54261"/>
    <w:rsid w:val="00E62281"/>
    <w:rsid w:val="00E67BDA"/>
    <w:rsid w:val="00E71FE5"/>
    <w:rsid w:val="00E81055"/>
    <w:rsid w:val="00E869DA"/>
    <w:rsid w:val="00E9078B"/>
    <w:rsid w:val="00E91878"/>
    <w:rsid w:val="00E91C8B"/>
    <w:rsid w:val="00EA651F"/>
    <w:rsid w:val="00EC4141"/>
    <w:rsid w:val="00ED45F7"/>
    <w:rsid w:val="00EF38FD"/>
    <w:rsid w:val="00F03C63"/>
    <w:rsid w:val="00F0768C"/>
    <w:rsid w:val="00F11D76"/>
    <w:rsid w:val="00F23D68"/>
    <w:rsid w:val="00F33C4F"/>
    <w:rsid w:val="00F4246F"/>
    <w:rsid w:val="00F51A4C"/>
    <w:rsid w:val="00F53A8C"/>
    <w:rsid w:val="00F6420C"/>
    <w:rsid w:val="00F72546"/>
    <w:rsid w:val="00F778DA"/>
    <w:rsid w:val="00F93A81"/>
    <w:rsid w:val="00F97419"/>
    <w:rsid w:val="00FB5491"/>
    <w:rsid w:val="00FE2BC5"/>
    <w:rsid w:val="00FE443E"/>
    <w:rsid w:val="00FE5F0E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E8716"/>
  <w15:docId w15:val="{71592C1B-4B3B-43E8-8B8D-7929F19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E81"/>
  </w:style>
  <w:style w:type="paragraph" w:styleId="a5">
    <w:name w:val="footer"/>
    <w:basedOn w:val="a"/>
    <w:link w:val="a6"/>
    <w:uiPriority w:val="99"/>
    <w:unhideWhenUsed/>
    <w:rsid w:val="00177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E81"/>
  </w:style>
  <w:style w:type="paragraph" w:styleId="a7">
    <w:name w:val="Balloon Text"/>
    <w:basedOn w:val="a"/>
    <w:link w:val="a8"/>
    <w:uiPriority w:val="99"/>
    <w:semiHidden/>
    <w:unhideWhenUsed/>
    <w:rsid w:val="0045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\Desktop\&#12304;&#12473;&#12510;&#12540;&#12488;&#20467;&#21477;&#38598;&#12305;&#12414;&#12360;&#12364;&#12365;-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B9F49-E080-49E7-A8A1-B8F9C8E9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【スマート俳句集】まえがき-テンプレート.dotx</Template>
  <TotalTime>6</TotalTime>
  <Pages>1</Pages>
  <Words>70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株式会社オーエム</cp:lastModifiedBy>
  <cp:revision>5</cp:revision>
  <cp:lastPrinted>2026-07-08T01:56:00Z</cp:lastPrinted>
  <dcterms:created xsi:type="dcterms:W3CDTF">2026-07-08T01:45:00Z</dcterms:created>
  <dcterms:modified xsi:type="dcterms:W3CDTF">2026-07-08T04:40:00Z</dcterms:modified>
</cp:coreProperties>
</file>