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CC6B" w14:textId="77777777" w:rsidR="00F4246F" w:rsidRDefault="00F4246F" w:rsidP="009A0A29">
      <w:pPr>
        <w:overflowPunct w:val="0"/>
        <w:autoSpaceDE w:val="0"/>
        <w:autoSpaceDN w:val="0"/>
        <w:spacing w:line="360" w:lineRule="exact"/>
        <w:ind w:right="0" w:firstLineChars="262" w:firstLine="839"/>
        <w:rPr>
          <w:rFonts w:ascii="游明朝" w:eastAsia="游明朝" w:hAnsi="游明朝"/>
          <w:b/>
          <w:bCs/>
          <w:sz w:val="32"/>
          <w:szCs w:val="32"/>
        </w:rPr>
      </w:pPr>
      <w:permStart w:id="1425022385" w:edGrp="everyone"/>
      <w:r w:rsidRPr="00EE12D8">
        <w:rPr>
          <w:rFonts w:ascii="游明朝" w:eastAsia="游明朝" w:hAnsi="游明朝" w:hint="eastAsia"/>
          <w:b/>
          <w:bCs/>
          <w:sz w:val="32"/>
          <w:szCs w:val="32"/>
        </w:rPr>
        <w:t>あとがき</w:t>
      </w:r>
    </w:p>
    <w:p w14:paraId="0CEDE16B" w14:textId="77777777" w:rsidR="00F4246F" w:rsidRDefault="00F4246F" w:rsidP="000D2708">
      <w:pPr>
        <w:overflowPunct w:val="0"/>
        <w:autoSpaceDE w:val="0"/>
        <w:autoSpaceDN w:val="0"/>
        <w:spacing w:line="360" w:lineRule="exact"/>
        <w:ind w:right="0" w:firstLineChars="100" w:firstLine="320"/>
        <w:rPr>
          <w:rFonts w:ascii="游明朝" w:eastAsia="游明朝" w:hAnsi="游明朝"/>
          <w:b/>
          <w:bCs/>
          <w:sz w:val="32"/>
          <w:szCs w:val="32"/>
        </w:rPr>
      </w:pPr>
    </w:p>
    <w:p w14:paraId="1431A376" w14:textId="77777777" w:rsidR="00A40806" w:rsidRDefault="00A40806" w:rsidP="000D2708">
      <w:pPr>
        <w:overflowPunct w:val="0"/>
        <w:autoSpaceDE w:val="0"/>
        <w:autoSpaceDN w:val="0"/>
        <w:adjustRightInd w:val="0"/>
        <w:snapToGrid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A40806">
        <w:rPr>
          <w:rFonts w:ascii="游明朝" w:eastAsia="游明朝" w:hAnsi="游明朝" w:hint="eastAsia"/>
          <w:sz w:val="24"/>
          <w:szCs w:val="24"/>
        </w:rPr>
        <w:t>ふとしたきっかけで句会「玉響」に入会し、俳句をはじめました。下田六華先生には、物覚えの悪い私に懇切丁寧なご指導を賜り、良き句友にも恵まれ、遅まきながら俳句のある豊かな日々を楽しんでおります。</w:t>
      </w:r>
    </w:p>
    <w:p w14:paraId="17CC4A10" w14:textId="239ABEEF" w:rsidR="00A40806" w:rsidRDefault="00A40806" w:rsidP="000D2708">
      <w:pPr>
        <w:overflowPunct w:val="0"/>
        <w:autoSpaceDE w:val="0"/>
        <w:autoSpaceDN w:val="0"/>
        <w:adjustRightInd w:val="0"/>
        <w:snapToGrid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A40806">
        <w:rPr>
          <w:rFonts w:ascii="游明朝" w:eastAsia="游明朝" w:hAnsi="游明朝" w:hint="eastAsia"/>
          <w:sz w:val="24"/>
          <w:szCs w:val="24"/>
        </w:rPr>
        <w:t>古希の記念に俳句集の発刊を思い立ち、下田先生にご相談したところ、大変喜んでくださり、ひとかたならぬご助言を頂きました。</w:t>
      </w:r>
      <w:r w:rsidRPr="00A40806">
        <w:rPr>
          <w:rFonts w:ascii="游明朝" w:eastAsia="游明朝" w:hAnsi="游明朝"/>
          <w:sz w:val="24"/>
          <w:szCs w:val="24"/>
        </w:rPr>
        <w:t>深謝申し上げます。</w:t>
      </w:r>
      <w:r w:rsidRPr="00A40806">
        <w:rPr>
          <w:rFonts w:ascii="游明朝" w:eastAsia="游明朝" w:hAnsi="游明朝" w:hint="eastAsia"/>
          <w:sz w:val="24"/>
          <w:szCs w:val="24"/>
        </w:rPr>
        <w:t>また、選句につきましては、真田香澄様に大変お世話になり、心より感謝申し上げます。</w:t>
      </w:r>
    </w:p>
    <w:p w14:paraId="69B604FC" w14:textId="77777777" w:rsidR="00A40806" w:rsidRDefault="00A40806" w:rsidP="000D2708">
      <w:pPr>
        <w:overflowPunct w:val="0"/>
        <w:autoSpaceDE w:val="0"/>
        <w:autoSpaceDN w:val="0"/>
        <w:adjustRightInd w:val="0"/>
        <w:snapToGrid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</w:p>
    <w:p w14:paraId="7F48518C" w14:textId="13421897" w:rsidR="00A40806" w:rsidRDefault="00A40806" w:rsidP="000D2708">
      <w:pPr>
        <w:overflowPunct w:val="0"/>
        <w:autoSpaceDE w:val="0"/>
        <w:autoSpaceDN w:val="0"/>
        <w:adjustRightInd w:val="0"/>
        <w:snapToGrid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A40806">
        <w:rPr>
          <w:rFonts w:ascii="游明朝" w:eastAsia="游明朝" w:hAnsi="游明朝" w:hint="eastAsia"/>
          <w:sz w:val="24"/>
          <w:szCs w:val="24"/>
        </w:rPr>
        <w:t>本句集を手に取り、お読みくださいました皆様にも心より御礼申し上げます。拙い句ではございますが、折々の季節や日々の思いを少しでも感じて頂けましたら幸いです。</w:t>
      </w:r>
    </w:p>
    <w:p w14:paraId="7F43F2D7" w14:textId="77777777" w:rsidR="00A40806" w:rsidRDefault="00A40806" w:rsidP="000D2708">
      <w:pPr>
        <w:overflowPunct w:val="0"/>
        <w:autoSpaceDE w:val="0"/>
        <w:autoSpaceDN w:val="0"/>
        <w:adjustRightInd w:val="0"/>
        <w:snapToGrid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</w:p>
    <w:p w14:paraId="5E423B14" w14:textId="00600910" w:rsidR="00F4246F" w:rsidRDefault="00F4246F" w:rsidP="000D2708">
      <w:pPr>
        <w:overflowPunct w:val="0"/>
        <w:autoSpaceDE w:val="0"/>
        <w:autoSpaceDN w:val="0"/>
        <w:adjustRightInd w:val="0"/>
        <w:snapToGrid w:val="0"/>
        <w:spacing w:line="360" w:lineRule="exact"/>
        <w:ind w:right="0" w:firstLineChars="100" w:firstLine="240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二〇二六年六月</w:t>
      </w:r>
      <w:r w:rsidR="002E2C85">
        <w:rPr>
          <w:rFonts w:ascii="游明朝" w:eastAsia="游明朝" w:hAnsi="游明朝" w:hint="eastAsia"/>
          <w:sz w:val="24"/>
          <w:szCs w:val="24"/>
        </w:rPr>
        <w:t xml:space="preserve">　</w:t>
      </w:r>
      <w:r w:rsidR="00A94D5D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>日本　花子</w:t>
      </w:r>
    </w:p>
    <w:p w14:paraId="2DE14BA1" w14:textId="77777777" w:rsidR="00F4246F" w:rsidRDefault="00F4246F" w:rsidP="000D2708">
      <w:pPr>
        <w:overflowPunct w:val="0"/>
        <w:autoSpaceDE w:val="0"/>
        <w:autoSpaceDN w:val="0"/>
        <w:adjustRightInd w:val="0"/>
        <w:snapToGrid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  <w:bdr w:val="single" w:sz="4" w:space="0" w:color="auto"/>
        </w:rPr>
      </w:pPr>
    </w:p>
    <w:p w14:paraId="371F1F67" w14:textId="77777777" w:rsidR="00F4246F" w:rsidRPr="00923AB5" w:rsidRDefault="00F4246F" w:rsidP="000D2708">
      <w:pPr>
        <w:overflowPunct w:val="0"/>
        <w:autoSpaceDE w:val="0"/>
        <w:autoSpaceDN w:val="0"/>
        <w:adjustRightInd w:val="0"/>
        <w:snapToGrid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923AB5">
        <w:rPr>
          <w:rFonts w:ascii="游明朝" w:eastAsia="游明朝" w:hAnsi="游明朝" w:hint="eastAsia"/>
          <w:sz w:val="24"/>
          <w:szCs w:val="24"/>
          <w:bdr w:val="single" w:sz="4" w:space="0" w:color="auto"/>
        </w:rPr>
        <w:t>ワンポイント</w:t>
      </w:r>
      <w:r w:rsidRPr="00923AB5">
        <w:rPr>
          <w:rFonts w:ascii="游明朝" w:eastAsia="游明朝" w:hAnsi="游明朝" w:hint="eastAsia"/>
          <w:sz w:val="24"/>
          <w:szCs w:val="24"/>
        </w:rPr>
        <w:t xml:space="preserve">　あとがきのコツ</w:t>
      </w:r>
    </w:p>
    <w:p w14:paraId="73563577" w14:textId="0352DCDB" w:rsidR="008E173E" w:rsidRPr="005A42F8" w:rsidRDefault="00F4246F" w:rsidP="000D2708">
      <w:pPr>
        <w:overflowPunct w:val="0"/>
        <w:autoSpaceDE w:val="0"/>
        <w:autoSpaceDN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923AB5">
        <w:rPr>
          <w:rFonts w:ascii="游明朝" w:eastAsia="游明朝" w:hAnsi="游明朝" w:hint="eastAsia"/>
          <w:sz w:val="24"/>
          <w:szCs w:val="24"/>
        </w:rPr>
        <w:t>俳句集を書き上げた上での感想を記します。</w:t>
      </w:r>
      <w:permEnd w:id="1425022385"/>
    </w:p>
    <w:sectPr w:rsidR="008E173E" w:rsidRPr="005A42F8" w:rsidSect="00717908">
      <w:headerReference w:type="default" r:id="rId7"/>
      <w:pgSz w:w="8391" w:h="11907" w:code="11"/>
      <w:pgMar w:top="1418" w:right="1134" w:bottom="1418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6BD4" w14:textId="77777777" w:rsidR="00BE46B5" w:rsidRDefault="00BE46B5" w:rsidP="00177E81">
      <w:r>
        <w:separator/>
      </w:r>
    </w:p>
  </w:endnote>
  <w:endnote w:type="continuationSeparator" w:id="0">
    <w:p w14:paraId="6F1BC07A" w14:textId="77777777" w:rsidR="00BE46B5" w:rsidRDefault="00BE46B5" w:rsidP="0017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1916" w14:textId="77777777" w:rsidR="00BE46B5" w:rsidRDefault="00BE46B5" w:rsidP="00177E81">
      <w:r>
        <w:separator/>
      </w:r>
    </w:p>
  </w:footnote>
  <w:footnote w:type="continuationSeparator" w:id="0">
    <w:p w14:paraId="1FC3B954" w14:textId="77777777" w:rsidR="00BE46B5" w:rsidRDefault="00BE46B5" w:rsidP="0017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63022"/>
      <w:docPartObj>
        <w:docPartGallery w:val="Watermarks"/>
        <w:docPartUnique/>
      </w:docPartObj>
    </w:sdtPr>
    <w:sdtEndPr/>
    <w:sdtContent>
      <w:p w14:paraId="5F82B8AD" w14:textId="05968403" w:rsidR="00807E46" w:rsidRPr="00BD122F" w:rsidRDefault="00BE46B5" w:rsidP="00BD122F">
        <w:pPr>
          <w:pStyle w:val="a3"/>
        </w:pPr>
        <w:r>
          <w:rPr>
            <w:noProof/>
          </w:rPr>
          <w:pict w14:anchorId="497D1B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5" type="#_x0000_t136" style="position:absolute;left:0;text-align:left;margin-left:0;margin-top:0;width:531pt;height:48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5&quot;;font-size:44pt;v-text-reverse:t" string="宅配プリント専用転用禁止"/>
              <w10:wrap anchorx="margin" anchory="margin"/>
            </v:shape>
          </w:pict>
        </w:r>
      </w:p>
    </w:sdtContent>
  </w:sdt>
  <w:p w14:paraId="77754212" w14:textId="77777777" w:rsidR="00807E46" w:rsidRDefault="00807E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9njg2vLdGlZHG5bvflUJ3exJrL+Ir0ZN1rBUhYbG2PEmAZ/zoh4Dv0c5GqZSj+Hgjt39ogda0SDRlElcaghujQ==" w:salt="XF20kJZtZ2L1wZP42Sj14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73E"/>
    <w:rsid w:val="00010493"/>
    <w:rsid w:val="00010DFF"/>
    <w:rsid w:val="000146E2"/>
    <w:rsid w:val="000155FD"/>
    <w:rsid w:val="000161B8"/>
    <w:rsid w:val="00023516"/>
    <w:rsid w:val="00027BF1"/>
    <w:rsid w:val="0003681F"/>
    <w:rsid w:val="00051BBA"/>
    <w:rsid w:val="00053878"/>
    <w:rsid w:val="00057919"/>
    <w:rsid w:val="0007355D"/>
    <w:rsid w:val="000741F5"/>
    <w:rsid w:val="00080852"/>
    <w:rsid w:val="000871CA"/>
    <w:rsid w:val="00093760"/>
    <w:rsid w:val="00097E96"/>
    <w:rsid w:val="000A3D04"/>
    <w:rsid w:val="000A5B85"/>
    <w:rsid w:val="000A7894"/>
    <w:rsid w:val="000B0438"/>
    <w:rsid w:val="000C13A8"/>
    <w:rsid w:val="000C1B62"/>
    <w:rsid w:val="000D2708"/>
    <w:rsid w:val="000D5BFC"/>
    <w:rsid w:val="000E3557"/>
    <w:rsid w:val="000E4EBA"/>
    <w:rsid w:val="000F135F"/>
    <w:rsid w:val="000F2C30"/>
    <w:rsid w:val="000F6143"/>
    <w:rsid w:val="00107A65"/>
    <w:rsid w:val="001112D4"/>
    <w:rsid w:val="001272D5"/>
    <w:rsid w:val="00130FE2"/>
    <w:rsid w:val="001340AE"/>
    <w:rsid w:val="00142271"/>
    <w:rsid w:val="00153956"/>
    <w:rsid w:val="001607A2"/>
    <w:rsid w:val="0016509C"/>
    <w:rsid w:val="00165206"/>
    <w:rsid w:val="00177E81"/>
    <w:rsid w:val="00183F7B"/>
    <w:rsid w:val="001A35CC"/>
    <w:rsid w:val="001A4C4B"/>
    <w:rsid w:val="001B316F"/>
    <w:rsid w:val="001C1E43"/>
    <w:rsid w:val="001D192C"/>
    <w:rsid w:val="001D2A3D"/>
    <w:rsid w:val="001E2180"/>
    <w:rsid w:val="001E37A7"/>
    <w:rsid w:val="002033A5"/>
    <w:rsid w:val="002123B1"/>
    <w:rsid w:val="0021531C"/>
    <w:rsid w:val="00215E5A"/>
    <w:rsid w:val="00222C74"/>
    <w:rsid w:val="002263F7"/>
    <w:rsid w:val="00227ED6"/>
    <w:rsid w:val="00231CBF"/>
    <w:rsid w:val="002517B3"/>
    <w:rsid w:val="002615DE"/>
    <w:rsid w:val="00264F2A"/>
    <w:rsid w:val="0026647C"/>
    <w:rsid w:val="0027491E"/>
    <w:rsid w:val="00283ADC"/>
    <w:rsid w:val="0029266F"/>
    <w:rsid w:val="002938EA"/>
    <w:rsid w:val="002945E8"/>
    <w:rsid w:val="00297293"/>
    <w:rsid w:val="002B4A68"/>
    <w:rsid w:val="002B749D"/>
    <w:rsid w:val="002C461F"/>
    <w:rsid w:val="002C72DD"/>
    <w:rsid w:val="002D4F0F"/>
    <w:rsid w:val="002E2C85"/>
    <w:rsid w:val="002E5389"/>
    <w:rsid w:val="002E7ABC"/>
    <w:rsid w:val="002F3D8C"/>
    <w:rsid w:val="0030242C"/>
    <w:rsid w:val="00321EEA"/>
    <w:rsid w:val="003236FC"/>
    <w:rsid w:val="00323DBF"/>
    <w:rsid w:val="00326B2C"/>
    <w:rsid w:val="0033085D"/>
    <w:rsid w:val="00333BC1"/>
    <w:rsid w:val="00355D49"/>
    <w:rsid w:val="00374CDC"/>
    <w:rsid w:val="003904AE"/>
    <w:rsid w:val="00393C4E"/>
    <w:rsid w:val="00397AD4"/>
    <w:rsid w:val="003A0D0B"/>
    <w:rsid w:val="003A130A"/>
    <w:rsid w:val="003B718F"/>
    <w:rsid w:val="003D3904"/>
    <w:rsid w:val="003D5961"/>
    <w:rsid w:val="003D70F2"/>
    <w:rsid w:val="003E7D8F"/>
    <w:rsid w:val="00401F30"/>
    <w:rsid w:val="00405F62"/>
    <w:rsid w:val="00417882"/>
    <w:rsid w:val="00425F4B"/>
    <w:rsid w:val="00433C07"/>
    <w:rsid w:val="004343D4"/>
    <w:rsid w:val="0045193A"/>
    <w:rsid w:val="00453438"/>
    <w:rsid w:val="00456BE3"/>
    <w:rsid w:val="004644E6"/>
    <w:rsid w:val="00482D31"/>
    <w:rsid w:val="00485B06"/>
    <w:rsid w:val="00496ED2"/>
    <w:rsid w:val="004B2763"/>
    <w:rsid w:val="004B4562"/>
    <w:rsid w:val="004B63E7"/>
    <w:rsid w:val="004D2103"/>
    <w:rsid w:val="004E0271"/>
    <w:rsid w:val="00512757"/>
    <w:rsid w:val="00512A0A"/>
    <w:rsid w:val="00532D1D"/>
    <w:rsid w:val="00536EC0"/>
    <w:rsid w:val="00543C2A"/>
    <w:rsid w:val="00544510"/>
    <w:rsid w:val="005532BF"/>
    <w:rsid w:val="00560C39"/>
    <w:rsid w:val="00562285"/>
    <w:rsid w:val="00566B2A"/>
    <w:rsid w:val="00570502"/>
    <w:rsid w:val="00573B6D"/>
    <w:rsid w:val="00574140"/>
    <w:rsid w:val="00581D2C"/>
    <w:rsid w:val="00582C56"/>
    <w:rsid w:val="005870F2"/>
    <w:rsid w:val="00590FA9"/>
    <w:rsid w:val="005A42F8"/>
    <w:rsid w:val="005B0371"/>
    <w:rsid w:val="005B5947"/>
    <w:rsid w:val="005B6241"/>
    <w:rsid w:val="005C0A74"/>
    <w:rsid w:val="005D1EF7"/>
    <w:rsid w:val="005E5E2E"/>
    <w:rsid w:val="005F230A"/>
    <w:rsid w:val="00622483"/>
    <w:rsid w:val="00630E6C"/>
    <w:rsid w:val="0063282F"/>
    <w:rsid w:val="00635FB5"/>
    <w:rsid w:val="00636334"/>
    <w:rsid w:val="0064219E"/>
    <w:rsid w:val="00645094"/>
    <w:rsid w:val="0064515E"/>
    <w:rsid w:val="00653B0B"/>
    <w:rsid w:val="00654B71"/>
    <w:rsid w:val="0065584B"/>
    <w:rsid w:val="006649A2"/>
    <w:rsid w:val="006650F2"/>
    <w:rsid w:val="00666228"/>
    <w:rsid w:val="006834F0"/>
    <w:rsid w:val="0068693E"/>
    <w:rsid w:val="00695262"/>
    <w:rsid w:val="00697801"/>
    <w:rsid w:val="006C175E"/>
    <w:rsid w:val="006D6B77"/>
    <w:rsid w:val="006E1DBC"/>
    <w:rsid w:val="006F2F1B"/>
    <w:rsid w:val="006F6B5E"/>
    <w:rsid w:val="00703F11"/>
    <w:rsid w:val="00716014"/>
    <w:rsid w:val="00716021"/>
    <w:rsid w:val="00717908"/>
    <w:rsid w:val="00727751"/>
    <w:rsid w:val="0073235A"/>
    <w:rsid w:val="00732951"/>
    <w:rsid w:val="00744E0A"/>
    <w:rsid w:val="00747D2A"/>
    <w:rsid w:val="007533ED"/>
    <w:rsid w:val="00757B2D"/>
    <w:rsid w:val="007604CB"/>
    <w:rsid w:val="0077307E"/>
    <w:rsid w:val="007871F7"/>
    <w:rsid w:val="007A1DEA"/>
    <w:rsid w:val="007A2C7F"/>
    <w:rsid w:val="007A3879"/>
    <w:rsid w:val="007A3DE2"/>
    <w:rsid w:val="007A4DA0"/>
    <w:rsid w:val="007B6F17"/>
    <w:rsid w:val="007C5123"/>
    <w:rsid w:val="007D359F"/>
    <w:rsid w:val="007E0E3C"/>
    <w:rsid w:val="007E266A"/>
    <w:rsid w:val="007E65A3"/>
    <w:rsid w:val="007F4B00"/>
    <w:rsid w:val="008032B2"/>
    <w:rsid w:val="0080438D"/>
    <w:rsid w:val="00807E00"/>
    <w:rsid w:val="00807E46"/>
    <w:rsid w:val="0081718D"/>
    <w:rsid w:val="00821BF3"/>
    <w:rsid w:val="008375C4"/>
    <w:rsid w:val="008421C5"/>
    <w:rsid w:val="008432ED"/>
    <w:rsid w:val="00862443"/>
    <w:rsid w:val="00874FAD"/>
    <w:rsid w:val="0087571A"/>
    <w:rsid w:val="00875909"/>
    <w:rsid w:val="008770D6"/>
    <w:rsid w:val="00882D5D"/>
    <w:rsid w:val="0089149E"/>
    <w:rsid w:val="00893A74"/>
    <w:rsid w:val="008A0464"/>
    <w:rsid w:val="008A07BE"/>
    <w:rsid w:val="008A131B"/>
    <w:rsid w:val="008A172F"/>
    <w:rsid w:val="008B038D"/>
    <w:rsid w:val="008B34AB"/>
    <w:rsid w:val="008C6FA0"/>
    <w:rsid w:val="008D2CCE"/>
    <w:rsid w:val="008E173E"/>
    <w:rsid w:val="008E4458"/>
    <w:rsid w:val="008E5C59"/>
    <w:rsid w:val="008E7D4E"/>
    <w:rsid w:val="008F07E3"/>
    <w:rsid w:val="00901A7D"/>
    <w:rsid w:val="00907391"/>
    <w:rsid w:val="00910C59"/>
    <w:rsid w:val="00913107"/>
    <w:rsid w:val="00915092"/>
    <w:rsid w:val="00932C75"/>
    <w:rsid w:val="00937A32"/>
    <w:rsid w:val="00941D4D"/>
    <w:rsid w:val="0095411C"/>
    <w:rsid w:val="00961D8B"/>
    <w:rsid w:val="0097369B"/>
    <w:rsid w:val="00974214"/>
    <w:rsid w:val="00991336"/>
    <w:rsid w:val="009A0A29"/>
    <w:rsid w:val="009B046A"/>
    <w:rsid w:val="009C15B2"/>
    <w:rsid w:val="009C4C30"/>
    <w:rsid w:val="009C7C74"/>
    <w:rsid w:val="009E2CF6"/>
    <w:rsid w:val="00A028AD"/>
    <w:rsid w:val="00A02EF7"/>
    <w:rsid w:val="00A04E9B"/>
    <w:rsid w:val="00A13A5E"/>
    <w:rsid w:val="00A16A63"/>
    <w:rsid w:val="00A37167"/>
    <w:rsid w:val="00A40806"/>
    <w:rsid w:val="00A4513F"/>
    <w:rsid w:val="00A56BB8"/>
    <w:rsid w:val="00A77741"/>
    <w:rsid w:val="00A84D32"/>
    <w:rsid w:val="00A86359"/>
    <w:rsid w:val="00A8677B"/>
    <w:rsid w:val="00A94D5D"/>
    <w:rsid w:val="00A96585"/>
    <w:rsid w:val="00AA0282"/>
    <w:rsid w:val="00AA12D1"/>
    <w:rsid w:val="00AB1242"/>
    <w:rsid w:val="00AB1784"/>
    <w:rsid w:val="00AB1BB2"/>
    <w:rsid w:val="00AC5F04"/>
    <w:rsid w:val="00AD61F8"/>
    <w:rsid w:val="00AE0C5F"/>
    <w:rsid w:val="00AF7FBE"/>
    <w:rsid w:val="00B02AFE"/>
    <w:rsid w:val="00B077D3"/>
    <w:rsid w:val="00B212BF"/>
    <w:rsid w:val="00B22A79"/>
    <w:rsid w:val="00B26F31"/>
    <w:rsid w:val="00B40CDF"/>
    <w:rsid w:val="00B7136D"/>
    <w:rsid w:val="00B7233F"/>
    <w:rsid w:val="00B737BE"/>
    <w:rsid w:val="00B775BD"/>
    <w:rsid w:val="00B92661"/>
    <w:rsid w:val="00B92C73"/>
    <w:rsid w:val="00B93598"/>
    <w:rsid w:val="00B93CE8"/>
    <w:rsid w:val="00B979AB"/>
    <w:rsid w:val="00BA05B3"/>
    <w:rsid w:val="00BA51C5"/>
    <w:rsid w:val="00BA69E4"/>
    <w:rsid w:val="00BA7102"/>
    <w:rsid w:val="00BB78F0"/>
    <w:rsid w:val="00BC0E91"/>
    <w:rsid w:val="00BC7258"/>
    <w:rsid w:val="00BD61A7"/>
    <w:rsid w:val="00BE46B5"/>
    <w:rsid w:val="00BE473B"/>
    <w:rsid w:val="00C00B79"/>
    <w:rsid w:val="00C02B32"/>
    <w:rsid w:val="00C04EB3"/>
    <w:rsid w:val="00C060B7"/>
    <w:rsid w:val="00C10B50"/>
    <w:rsid w:val="00C26C1C"/>
    <w:rsid w:val="00C35067"/>
    <w:rsid w:val="00C47212"/>
    <w:rsid w:val="00C47299"/>
    <w:rsid w:val="00C50E1C"/>
    <w:rsid w:val="00C56B24"/>
    <w:rsid w:val="00C6089D"/>
    <w:rsid w:val="00C60AB0"/>
    <w:rsid w:val="00C87D15"/>
    <w:rsid w:val="00C933C6"/>
    <w:rsid w:val="00C95562"/>
    <w:rsid w:val="00C97497"/>
    <w:rsid w:val="00CA3FF3"/>
    <w:rsid w:val="00CA7582"/>
    <w:rsid w:val="00CB52BD"/>
    <w:rsid w:val="00CD3707"/>
    <w:rsid w:val="00CD47C0"/>
    <w:rsid w:val="00CF3C8D"/>
    <w:rsid w:val="00CF6A2C"/>
    <w:rsid w:val="00D00269"/>
    <w:rsid w:val="00D07B15"/>
    <w:rsid w:val="00D40FD5"/>
    <w:rsid w:val="00D477A3"/>
    <w:rsid w:val="00D51D45"/>
    <w:rsid w:val="00D52386"/>
    <w:rsid w:val="00D622A0"/>
    <w:rsid w:val="00D664C8"/>
    <w:rsid w:val="00D70DE5"/>
    <w:rsid w:val="00D803D9"/>
    <w:rsid w:val="00D90779"/>
    <w:rsid w:val="00D90B5D"/>
    <w:rsid w:val="00DD6B50"/>
    <w:rsid w:val="00DE507B"/>
    <w:rsid w:val="00DE5C40"/>
    <w:rsid w:val="00E05BA7"/>
    <w:rsid w:val="00E111AE"/>
    <w:rsid w:val="00E134FA"/>
    <w:rsid w:val="00E17541"/>
    <w:rsid w:val="00E31F2A"/>
    <w:rsid w:val="00E54261"/>
    <w:rsid w:val="00E62281"/>
    <w:rsid w:val="00E67BDA"/>
    <w:rsid w:val="00E71FE5"/>
    <w:rsid w:val="00E81055"/>
    <w:rsid w:val="00E869DA"/>
    <w:rsid w:val="00E9078B"/>
    <w:rsid w:val="00E91878"/>
    <w:rsid w:val="00E91C8B"/>
    <w:rsid w:val="00EA651F"/>
    <w:rsid w:val="00EC4141"/>
    <w:rsid w:val="00ED45F7"/>
    <w:rsid w:val="00EF38FD"/>
    <w:rsid w:val="00F03C63"/>
    <w:rsid w:val="00F0768C"/>
    <w:rsid w:val="00F11D76"/>
    <w:rsid w:val="00F23D68"/>
    <w:rsid w:val="00F33C4F"/>
    <w:rsid w:val="00F4246F"/>
    <w:rsid w:val="00F51A4C"/>
    <w:rsid w:val="00F53A8C"/>
    <w:rsid w:val="00F72546"/>
    <w:rsid w:val="00F778DA"/>
    <w:rsid w:val="00F93A81"/>
    <w:rsid w:val="00F97419"/>
    <w:rsid w:val="00FB5491"/>
    <w:rsid w:val="00FD1467"/>
    <w:rsid w:val="00FE2BC5"/>
    <w:rsid w:val="00FE443E"/>
    <w:rsid w:val="00FE5F0E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E8716"/>
  <w15:docId w15:val="{71592C1B-4B3B-43E8-8B8D-7929F19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E81"/>
  </w:style>
  <w:style w:type="paragraph" w:styleId="a5">
    <w:name w:val="footer"/>
    <w:basedOn w:val="a"/>
    <w:link w:val="a6"/>
    <w:uiPriority w:val="99"/>
    <w:unhideWhenUsed/>
    <w:rsid w:val="00177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E81"/>
  </w:style>
  <w:style w:type="paragraph" w:styleId="a7">
    <w:name w:val="Balloon Text"/>
    <w:basedOn w:val="a"/>
    <w:link w:val="a8"/>
    <w:uiPriority w:val="99"/>
    <w:semiHidden/>
    <w:unhideWhenUsed/>
    <w:rsid w:val="0045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\Desktop\&#12304;&#12473;&#12510;&#12540;&#12488;&#20467;&#21477;&#38598;&#12305;&#12414;&#12360;&#12364;&#12365;-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B9F49-E080-49E7-A8A1-B8F9C8E9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【スマート俳句集】まえがき-テンプレート.dotx</Template>
  <TotalTime>4</TotalTime>
  <Pages>1</Pages>
  <Words>51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株式会社オーエム</cp:lastModifiedBy>
  <cp:revision>12</cp:revision>
  <cp:lastPrinted>2016-11-15T07:11:00Z</cp:lastPrinted>
  <dcterms:created xsi:type="dcterms:W3CDTF">2026-07-07T09:18:00Z</dcterms:created>
  <dcterms:modified xsi:type="dcterms:W3CDTF">2026-07-08T04:58:00Z</dcterms:modified>
</cp:coreProperties>
</file>