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7401" w14:textId="77777777" w:rsidR="00227ED6" w:rsidRPr="004E0271" w:rsidRDefault="00D40FD5" w:rsidP="005A49ED">
      <w:pPr>
        <w:overflowPunct w:val="0"/>
        <w:spacing w:line="360" w:lineRule="exact"/>
        <w:ind w:right="0" w:firstLine="840"/>
        <w:rPr>
          <w:rFonts w:ascii="游明朝" w:eastAsia="游明朝" w:hAnsi="游明朝"/>
          <w:b/>
          <w:bCs/>
          <w:sz w:val="32"/>
          <w:szCs w:val="32"/>
        </w:rPr>
      </w:pPr>
      <w:permStart w:id="13175994" w:edGrp="everyone"/>
      <w:r w:rsidRPr="004E0271">
        <w:rPr>
          <w:rFonts w:ascii="游明朝" w:eastAsia="游明朝" w:hAnsi="游明朝" w:hint="eastAsia"/>
          <w:b/>
          <w:bCs/>
          <w:sz w:val="32"/>
          <w:szCs w:val="32"/>
        </w:rPr>
        <w:t>まえがき</w:t>
      </w:r>
    </w:p>
    <w:p w14:paraId="2DA874A2" w14:textId="77777777" w:rsidR="00227ED6" w:rsidRDefault="00227ED6" w:rsidP="005A49ED">
      <w:pPr>
        <w:overflowPunct w:val="0"/>
        <w:spacing w:line="360" w:lineRule="exact"/>
        <w:ind w:right="0" w:firstLineChars="100" w:firstLine="280"/>
        <w:rPr>
          <w:rFonts w:ascii="游明朝" w:eastAsia="游明朝" w:hAnsi="游明朝"/>
          <w:b/>
          <w:bCs/>
          <w:sz w:val="28"/>
          <w:szCs w:val="28"/>
        </w:rPr>
      </w:pPr>
    </w:p>
    <w:p w14:paraId="4597B0BD" w14:textId="77777777" w:rsidR="0056754D" w:rsidRDefault="005A49ED" w:rsidP="0056754D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タイトルの「甘蕉」は「川を見るバナナの皮は手より落ち」に由来します。また、この句は「市民俳句大会」に初めて参加した時に出句した思い出の句でもあります。孟夏の眩しい日差しが蘇ります。</w:t>
      </w:r>
    </w:p>
    <w:p w14:paraId="322AF96A" w14:textId="5FEDEC86" w:rsidR="005A49ED" w:rsidRPr="005A49ED" w:rsidRDefault="005A49ED" w:rsidP="0056754D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俳句を始めてから、日々の何気ない景色にも心を留めるようになりました。</w:t>
      </w:r>
    </w:p>
    <w:p w14:paraId="35AF3013" w14:textId="77777777" w:rsidR="005A49ED" w:rsidRPr="005A49ED" w:rsidRDefault="005A49ED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季節の移ろい、草花の姿、人との出会い、ふとした出来事。</w:t>
      </w:r>
    </w:p>
    <w:p w14:paraId="1CD41734" w14:textId="77777777" w:rsidR="005A49ED" w:rsidRPr="005A49ED" w:rsidRDefault="005A49ED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それらを十七音に託すことで、過ぎ去った時間がもう一度、静かに立ち上がってくるように感じます。</w:t>
      </w:r>
    </w:p>
    <w:p w14:paraId="1FFDE821" w14:textId="77777777" w:rsidR="007B3431" w:rsidRDefault="007B3431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</w:p>
    <w:p w14:paraId="0F8AF89D" w14:textId="3186EB4E" w:rsidR="005A49ED" w:rsidRPr="005A49ED" w:rsidRDefault="005A49ED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振り返れば、句作は私にとって、日々を見つめ直す大切な時間でもありました。</w:t>
      </w:r>
    </w:p>
    <w:p w14:paraId="617066E4" w14:textId="77777777" w:rsidR="005A49ED" w:rsidRPr="005A49ED" w:rsidRDefault="005A49ED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この一冊には、その折々の思いをそのまま残しております。</w:t>
      </w:r>
    </w:p>
    <w:p w14:paraId="30281A16" w14:textId="316106B7" w:rsidR="005A49ED" w:rsidRPr="005A49ED" w:rsidRDefault="005A49ED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5A49ED">
        <w:rPr>
          <w:rFonts w:ascii="游明朝" w:eastAsia="游明朝" w:hAnsi="游明朝" w:hint="eastAsia"/>
          <w:sz w:val="24"/>
          <w:szCs w:val="24"/>
        </w:rPr>
        <w:t>古いものから新しいものまで、拙いものも多くあります。句作十年目に入ります。ひとつの区切りとして俳句集を仕上げました。読んで頂ければ幸いです。</w:t>
      </w:r>
    </w:p>
    <w:p w14:paraId="2B06A93C" w14:textId="77777777" w:rsidR="00B93598" w:rsidRPr="005A49ED" w:rsidRDefault="00B93598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</w:p>
    <w:p w14:paraId="399722DC" w14:textId="77777777" w:rsidR="00B93598" w:rsidRPr="00227ED6" w:rsidRDefault="00B93598" w:rsidP="00885B4C">
      <w:pPr>
        <w:overflowPunct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227ED6">
        <w:rPr>
          <w:rFonts w:ascii="游明朝" w:eastAsia="游明朝" w:hAnsi="游明朝" w:hint="eastAsia"/>
          <w:sz w:val="24"/>
          <w:szCs w:val="24"/>
          <w:bdr w:val="single" w:sz="4" w:space="0" w:color="auto"/>
        </w:rPr>
        <w:t>ワンポイント</w:t>
      </w:r>
      <w:r w:rsidRPr="00227ED6">
        <w:rPr>
          <w:rFonts w:ascii="游明朝" w:eastAsia="游明朝" w:hAnsi="游明朝" w:hint="eastAsia"/>
          <w:sz w:val="24"/>
          <w:szCs w:val="24"/>
        </w:rPr>
        <w:t xml:space="preserve">　まえがきのコツ</w:t>
      </w:r>
    </w:p>
    <w:p w14:paraId="73563577" w14:textId="030C5B0D" w:rsidR="008E173E" w:rsidRPr="005532BF" w:rsidRDefault="00B93598" w:rsidP="00885B4C">
      <w:pPr>
        <w:widowControl/>
        <w:overflowPunct w:val="0"/>
        <w:spacing w:line="360" w:lineRule="exact"/>
        <w:ind w:right="0"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227ED6">
        <w:rPr>
          <w:rFonts w:ascii="游明朝" w:eastAsia="游明朝" w:hAnsi="游明朝" w:hint="eastAsia"/>
          <w:sz w:val="24"/>
          <w:szCs w:val="24"/>
        </w:rPr>
        <w:t>俳句集を出すにあたっての動機や主旨を記します。</w:t>
      </w:r>
      <w:permEnd w:id="13175994"/>
    </w:p>
    <w:sectPr w:rsidR="008E173E" w:rsidRPr="005532BF" w:rsidSect="00885B4C">
      <w:headerReference w:type="default" r:id="rId7"/>
      <w:pgSz w:w="8391" w:h="11907" w:code="11"/>
      <w:pgMar w:top="1418" w:right="1134" w:bottom="1418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3467" w14:textId="77777777" w:rsidR="00256651" w:rsidRDefault="00256651" w:rsidP="00177E81">
      <w:r>
        <w:separator/>
      </w:r>
    </w:p>
  </w:endnote>
  <w:endnote w:type="continuationSeparator" w:id="0">
    <w:p w14:paraId="226EBCCE" w14:textId="77777777" w:rsidR="00256651" w:rsidRDefault="00256651" w:rsidP="0017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04C6" w14:textId="77777777" w:rsidR="00256651" w:rsidRDefault="00256651" w:rsidP="00177E81">
      <w:r>
        <w:separator/>
      </w:r>
    </w:p>
  </w:footnote>
  <w:footnote w:type="continuationSeparator" w:id="0">
    <w:p w14:paraId="2B3B8B22" w14:textId="77777777" w:rsidR="00256651" w:rsidRDefault="00256651" w:rsidP="0017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3022"/>
      <w:docPartObj>
        <w:docPartGallery w:val="Watermarks"/>
        <w:docPartUnique/>
      </w:docPartObj>
    </w:sdtPr>
    <w:sdtEndPr/>
    <w:sdtContent>
      <w:p w14:paraId="5F82B8AD" w14:textId="05968403" w:rsidR="00807E46" w:rsidRPr="00BD122F" w:rsidRDefault="00256651" w:rsidP="00BD122F">
        <w:pPr>
          <w:pStyle w:val="a3"/>
        </w:pPr>
        <w:r>
          <w:rPr>
            <w:noProof/>
          </w:rPr>
          <w:pict w14:anchorId="497D1B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5" type="#_x0000_t136" style="position:absolute;left:0;text-align:left;margin-left:0;margin-top:0;width:531pt;height:48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5&quot;;font-size:44pt;v-text-reverse:t" string="宅配プリント専用転用禁止"/>
              <w10:wrap anchorx="margin" anchory="margin"/>
            </v:shape>
          </w:pict>
        </w:r>
      </w:p>
    </w:sdtContent>
  </w:sdt>
  <w:p w14:paraId="77754212" w14:textId="77777777" w:rsidR="00807E46" w:rsidRDefault="00807E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DkcSa8GuG7Fj53xvZkA+NtOcVkTxnUeDHu/e3yObR/GRAdIFdAcllRAoVvh/t/g1LQrLvlTTZryfKWrMCDd8Iw==" w:salt="+Wr8lSPtzf+mmaOJ/hIkr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73E"/>
    <w:rsid w:val="00010493"/>
    <w:rsid w:val="00010DFF"/>
    <w:rsid w:val="000146E2"/>
    <w:rsid w:val="000155FD"/>
    <w:rsid w:val="000161B8"/>
    <w:rsid w:val="00023516"/>
    <w:rsid w:val="00027BF1"/>
    <w:rsid w:val="0003681F"/>
    <w:rsid w:val="00051BBA"/>
    <w:rsid w:val="00053878"/>
    <w:rsid w:val="00057919"/>
    <w:rsid w:val="0007355D"/>
    <w:rsid w:val="000741F5"/>
    <w:rsid w:val="00080852"/>
    <w:rsid w:val="000871CA"/>
    <w:rsid w:val="00093760"/>
    <w:rsid w:val="00097E96"/>
    <w:rsid w:val="000A3D04"/>
    <w:rsid w:val="000A5B85"/>
    <w:rsid w:val="000A7894"/>
    <w:rsid w:val="000C13A8"/>
    <w:rsid w:val="000C1B62"/>
    <w:rsid w:val="000D5BFC"/>
    <w:rsid w:val="000E3557"/>
    <w:rsid w:val="000E4EBA"/>
    <w:rsid w:val="000F135F"/>
    <w:rsid w:val="000F2C30"/>
    <w:rsid w:val="000F6143"/>
    <w:rsid w:val="00107A65"/>
    <w:rsid w:val="001112D4"/>
    <w:rsid w:val="001272D5"/>
    <w:rsid w:val="00130FE2"/>
    <w:rsid w:val="001340AE"/>
    <w:rsid w:val="00142271"/>
    <w:rsid w:val="00153956"/>
    <w:rsid w:val="001607A2"/>
    <w:rsid w:val="0016509C"/>
    <w:rsid w:val="00165206"/>
    <w:rsid w:val="00177E81"/>
    <w:rsid w:val="00183F7B"/>
    <w:rsid w:val="001A35CC"/>
    <w:rsid w:val="001A4C4B"/>
    <w:rsid w:val="001B316F"/>
    <w:rsid w:val="001D192C"/>
    <w:rsid w:val="001D2A3D"/>
    <w:rsid w:val="001E2180"/>
    <w:rsid w:val="001E37A7"/>
    <w:rsid w:val="002033A5"/>
    <w:rsid w:val="002123B1"/>
    <w:rsid w:val="0021531C"/>
    <w:rsid w:val="00215E5A"/>
    <w:rsid w:val="00222C74"/>
    <w:rsid w:val="002263F7"/>
    <w:rsid w:val="00227ED6"/>
    <w:rsid w:val="00231CBF"/>
    <w:rsid w:val="002517B3"/>
    <w:rsid w:val="00256651"/>
    <w:rsid w:val="002615DE"/>
    <w:rsid w:val="00264F2A"/>
    <w:rsid w:val="0026647C"/>
    <w:rsid w:val="0027491E"/>
    <w:rsid w:val="00283ADC"/>
    <w:rsid w:val="00291C03"/>
    <w:rsid w:val="0029266F"/>
    <w:rsid w:val="002938EA"/>
    <w:rsid w:val="002945E8"/>
    <w:rsid w:val="00297293"/>
    <w:rsid w:val="002B749D"/>
    <w:rsid w:val="002C461F"/>
    <w:rsid w:val="002C72DD"/>
    <w:rsid w:val="002D4F0F"/>
    <w:rsid w:val="002E5389"/>
    <w:rsid w:val="002E7ABC"/>
    <w:rsid w:val="002F3D8C"/>
    <w:rsid w:val="0030242C"/>
    <w:rsid w:val="00303058"/>
    <w:rsid w:val="00321EEA"/>
    <w:rsid w:val="003236FC"/>
    <w:rsid w:val="00323DBF"/>
    <w:rsid w:val="00326B2C"/>
    <w:rsid w:val="0033085D"/>
    <w:rsid w:val="00333BC1"/>
    <w:rsid w:val="00355D49"/>
    <w:rsid w:val="003904AE"/>
    <w:rsid w:val="00393C4E"/>
    <w:rsid w:val="00397AD4"/>
    <w:rsid w:val="003A0D0B"/>
    <w:rsid w:val="003A130A"/>
    <w:rsid w:val="003B718F"/>
    <w:rsid w:val="003D3904"/>
    <w:rsid w:val="003D5961"/>
    <w:rsid w:val="003D70F2"/>
    <w:rsid w:val="003E7D8F"/>
    <w:rsid w:val="00401F30"/>
    <w:rsid w:val="00405F62"/>
    <w:rsid w:val="00417882"/>
    <w:rsid w:val="00425F4B"/>
    <w:rsid w:val="00433C07"/>
    <w:rsid w:val="004343D4"/>
    <w:rsid w:val="0045193A"/>
    <w:rsid w:val="00453438"/>
    <w:rsid w:val="00456BE3"/>
    <w:rsid w:val="004644E6"/>
    <w:rsid w:val="00482D31"/>
    <w:rsid w:val="00485B06"/>
    <w:rsid w:val="00496ED2"/>
    <w:rsid w:val="004B2763"/>
    <w:rsid w:val="004B4562"/>
    <w:rsid w:val="004B63E7"/>
    <w:rsid w:val="004D2103"/>
    <w:rsid w:val="004E0271"/>
    <w:rsid w:val="00512757"/>
    <w:rsid w:val="00512A0A"/>
    <w:rsid w:val="00532D1D"/>
    <w:rsid w:val="00536EC0"/>
    <w:rsid w:val="00543C2A"/>
    <w:rsid w:val="00544510"/>
    <w:rsid w:val="005532BF"/>
    <w:rsid w:val="00554F00"/>
    <w:rsid w:val="00560C39"/>
    <w:rsid w:val="00562285"/>
    <w:rsid w:val="00566B2A"/>
    <w:rsid w:val="0056754D"/>
    <w:rsid w:val="00570502"/>
    <w:rsid w:val="00573B6D"/>
    <w:rsid w:val="00574140"/>
    <w:rsid w:val="00581D2C"/>
    <w:rsid w:val="00582C56"/>
    <w:rsid w:val="005870F2"/>
    <w:rsid w:val="00590FA9"/>
    <w:rsid w:val="005A49ED"/>
    <w:rsid w:val="005B0371"/>
    <w:rsid w:val="005B5947"/>
    <w:rsid w:val="005B6241"/>
    <w:rsid w:val="005C0A74"/>
    <w:rsid w:val="005C4D2C"/>
    <w:rsid w:val="005D1EF7"/>
    <w:rsid w:val="005E5E2E"/>
    <w:rsid w:val="005F230A"/>
    <w:rsid w:val="006173C3"/>
    <w:rsid w:val="00630E6C"/>
    <w:rsid w:val="0063282F"/>
    <w:rsid w:val="00635FB5"/>
    <w:rsid w:val="00636334"/>
    <w:rsid w:val="0064219E"/>
    <w:rsid w:val="00645094"/>
    <w:rsid w:val="0064515E"/>
    <w:rsid w:val="00654B71"/>
    <w:rsid w:val="0065584B"/>
    <w:rsid w:val="006649A2"/>
    <w:rsid w:val="006650F2"/>
    <w:rsid w:val="00666228"/>
    <w:rsid w:val="006834F0"/>
    <w:rsid w:val="0068693E"/>
    <w:rsid w:val="00695262"/>
    <w:rsid w:val="00697801"/>
    <w:rsid w:val="006C175E"/>
    <w:rsid w:val="006D6B77"/>
    <w:rsid w:val="006E1DBC"/>
    <w:rsid w:val="006F2F1B"/>
    <w:rsid w:val="006F6B5E"/>
    <w:rsid w:val="00703F11"/>
    <w:rsid w:val="00716014"/>
    <w:rsid w:val="00727751"/>
    <w:rsid w:val="00732951"/>
    <w:rsid w:val="00744E0A"/>
    <w:rsid w:val="00747D2A"/>
    <w:rsid w:val="007533ED"/>
    <w:rsid w:val="00757B2D"/>
    <w:rsid w:val="007604CB"/>
    <w:rsid w:val="0077307E"/>
    <w:rsid w:val="007871F7"/>
    <w:rsid w:val="007A1DEA"/>
    <w:rsid w:val="007A2C7F"/>
    <w:rsid w:val="007A3879"/>
    <w:rsid w:val="007A3DE2"/>
    <w:rsid w:val="007A4DA0"/>
    <w:rsid w:val="007B3431"/>
    <w:rsid w:val="007B6F17"/>
    <w:rsid w:val="007C5123"/>
    <w:rsid w:val="007D359F"/>
    <w:rsid w:val="007E0E3C"/>
    <w:rsid w:val="007E266A"/>
    <w:rsid w:val="007E65A3"/>
    <w:rsid w:val="007F4B00"/>
    <w:rsid w:val="008032B2"/>
    <w:rsid w:val="0080438D"/>
    <w:rsid w:val="00807E00"/>
    <w:rsid w:val="00807E46"/>
    <w:rsid w:val="0081718D"/>
    <w:rsid w:val="00821BF3"/>
    <w:rsid w:val="008375C4"/>
    <w:rsid w:val="008421C5"/>
    <w:rsid w:val="008432ED"/>
    <w:rsid w:val="00862443"/>
    <w:rsid w:val="00874FAD"/>
    <w:rsid w:val="0087571A"/>
    <w:rsid w:val="00875909"/>
    <w:rsid w:val="008770D6"/>
    <w:rsid w:val="00882D5D"/>
    <w:rsid w:val="00885B4C"/>
    <w:rsid w:val="0089149E"/>
    <w:rsid w:val="00893A74"/>
    <w:rsid w:val="008A07BE"/>
    <w:rsid w:val="008A131B"/>
    <w:rsid w:val="008A172F"/>
    <w:rsid w:val="008B038D"/>
    <w:rsid w:val="008B34AB"/>
    <w:rsid w:val="008C6FA0"/>
    <w:rsid w:val="008D2CCE"/>
    <w:rsid w:val="008E173E"/>
    <w:rsid w:val="008E4458"/>
    <w:rsid w:val="008E5C59"/>
    <w:rsid w:val="008E7D4E"/>
    <w:rsid w:val="008F07E3"/>
    <w:rsid w:val="00901A7D"/>
    <w:rsid w:val="00907391"/>
    <w:rsid w:val="00910C59"/>
    <w:rsid w:val="00913107"/>
    <w:rsid w:val="00915092"/>
    <w:rsid w:val="00932C75"/>
    <w:rsid w:val="00937A32"/>
    <w:rsid w:val="00941D4D"/>
    <w:rsid w:val="0095411C"/>
    <w:rsid w:val="00961D8B"/>
    <w:rsid w:val="0097369B"/>
    <w:rsid w:val="00974214"/>
    <w:rsid w:val="009C15B2"/>
    <w:rsid w:val="009C4C30"/>
    <w:rsid w:val="009C7C74"/>
    <w:rsid w:val="009E2CF6"/>
    <w:rsid w:val="00A028AD"/>
    <w:rsid w:val="00A02EF7"/>
    <w:rsid w:val="00A04E9B"/>
    <w:rsid w:val="00A13A5E"/>
    <w:rsid w:val="00A16A63"/>
    <w:rsid w:val="00A37167"/>
    <w:rsid w:val="00A4513F"/>
    <w:rsid w:val="00A56089"/>
    <w:rsid w:val="00A56BB8"/>
    <w:rsid w:val="00A77741"/>
    <w:rsid w:val="00A84D32"/>
    <w:rsid w:val="00A86359"/>
    <w:rsid w:val="00A8677B"/>
    <w:rsid w:val="00A96585"/>
    <w:rsid w:val="00AA0282"/>
    <w:rsid w:val="00AA12D1"/>
    <w:rsid w:val="00AB1242"/>
    <w:rsid w:val="00AB1784"/>
    <w:rsid w:val="00AB1BB2"/>
    <w:rsid w:val="00AC5F04"/>
    <w:rsid w:val="00AD61F8"/>
    <w:rsid w:val="00AE07F4"/>
    <w:rsid w:val="00AE0C5F"/>
    <w:rsid w:val="00AF7FBE"/>
    <w:rsid w:val="00B02AFE"/>
    <w:rsid w:val="00B077D3"/>
    <w:rsid w:val="00B212BF"/>
    <w:rsid w:val="00B22A79"/>
    <w:rsid w:val="00B26F31"/>
    <w:rsid w:val="00B40CDF"/>
    <w:rsid w:val="00B7136D"/>
    <w:rsid w:val="00B7233F"/>
    <w:rsid w:val="00B737BE"/>
    <w:rsid w:val="00B775BD"/>
    <w:rsid w:val="00B92661"/>
    <w:rsid w:val="00B92C73"/>
    <w:rsid w:val="00B93598"/>
    <w:rsid w:val="00B93CE8"/>
    <w:rsid w:val="00B979AB"/>
    <w:rsid w:val="00BA05B3"/>
    <w:rsid w:val="00BA51C5"/>
    <w:rsid w:val="00BA69E4"/>
    <w:rsid w:val="00BA7102"/>
    <w:rsid w:val="00BB78F0"/>
    <w:rsid w:val="00BC0E91"/>
    <w:rsid w:val="00BC7258"/>
    <w:rsid w:val="00BD61A7"/>
    <w:rsid w:val="00BE473B"/>
    <w:rsid w:val="00C00B79"/>
    <w:rsid w:val="00C02B32"/>
    <w:rsid w:val="00C04EB3"/>
    <w:rsid w:val="00C060B7"/>
    <w:rsid w:val="00C10B50"/>
    <w:rsid w:val="00C26C1C"/>
    <w:rsid w:val="00C35067"/>
    <w:rsid w:val="00C47212"/>
    <w:rsid w:val="00C47299"/>
    <w:rsid w:val="00C50E1C"/>
    <w:rsid w:val="00C56B24"/>
    <w:rsid w:val="00C6089D"/>
    <w:rsid w:val="00C87D15"/>
    <w:rsid w:val="00C933C6"/>
    <w:rsid w:val="00C95562"/>
    <w:rsid w:val="00C97497"/>
    <w:rsid w:val="00CA3FF3"/>
    <w:rsid w:val="00CA7582"/>
    <w:rsid w:val="00CB52BD"/>
    <w:rsid w:val="00CD3707"/>
    <w:rsid w:val="00CD47C0"/>
    <w:rsid w:val="00CF3C8D"/>
    <w:rsid w:val="00CF6A2C"/>
    <w:rsid w:val="00D00269"/>
    <w:rsid w:val="00D07B15"/>
    <w:rsid w:val="00D40FD5"/>
    <w:rsid w:val="00D477A3"/>
    <w:rsid w:val="00D51D45"/>
    <w:rsid w:val="00D52386"/>
    <w:rsid w:val="00D622A0"/>
    <w:rsid w:val="00D664C8"/>
    <w:rsid w:val="00D70DE5"/>
    <w:rsid w:val="00D803D9"/>
    <w:rsid w:val="00D90779"/>
    <w:rsid w:val="00D90B5D"/>
    <w:rsid w:val="00DD6B50"/>
    <w:rsid w:val="00DE507B"/>
    <w:rsid w:val="00DE5C40"/>
    <w:rsid w:val="00E05BA7"/>
    <w:rsid w:val="00E111AE"/>
    <w:rsid w:val="00E134FA"/>
    <w:rsid w:val="00E17541"/>
    <w:rsid w:val="00E31F2A"/>
    <w:rsid w:val="00E54261"/>
    <w:rsid w:val="00E62281"/>
    <w:rsid w:val="00E67BDA"/>
    <w:rsid w:val="00E71FE5"/>
    <w:rsid w:val="00E81055"/>
    <w:rsid w:val="00E869DA"/>
    <w:rsid w:val="00E9078B"/>
    <w:rsid w:val="00E91878"/>
    <w:rsid w:val="00E91C8B"/>
    <w:rsid w:val="00EA651F"/>
    <w:rsid w:val="00EC4141"/>
    <w:rsid w:val="00ED45F7"/>
    <w:rsid w:val="00EF38FD"/>
    <w:rsid w:val="00F03C63"/>
    <w:rsid w:val="00F0768C"/>
    <w:rsid w:val="00F11D76"/>
    <w:rsid w:val="00F23D68"/>
    <w:rsid w:val="00F33C4F"/>
    <w:rsid w:val="00F51A4C"/>
    <w:rsid w:val="00F53A8C"/>
    <w:rsid w:val="00F72546"/>
    <w:rsid w:val="00F778DA"/>
    <w:rsid w:val="00F93A81"/>
    <w:rsid w:val="00F97419"/>
    <w:rsid w:val="00FB5491"/>
    <w:rsid w:val="00FE2BC5"/>
    <w:rsid w:val="00FE443E"/>
    <w:rsid w:val="00FE5F0E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E8716"/>
  <w15:docId w15:val="{71592C1B-4B3B-43E8-8B8D-7929F19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E81"/>
  </w:style>
  <w:style w:type="paragraph" w:styleId="a5">
    <w:name w:val="footer"/>
    <w:basedOn w:val="a"/>
    <w:link w:val="a6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E81"/>
  </w:style>
  <w:style w:type="paragraph" w:styleId="a7">
    <w:name w:val="Balloon Text"/>
    <w:basedOn w:val="a"/>
    <w:link w:val="a8"/>
    <w:uiPriority w:val="99"/>
    <w:semiHidden/>
    <w:unhideWhenUsed/>
    <w:rsid w:val="0045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\Desktop\&#12304;&#12473;&#12510;&#12540;&#12488;&#20467;&#21477;&#38598;&#12305;&#12414;&#12360;&#12364;&#12365;-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B9F49-E080-49E7-A8A1-B8F9C8E9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【スマート俳句集】まえがき-テンプレート.dotx</Template>
  <TotalTime>19</TotalTime>
  <Pages>1</Pages>
  <Words>57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株式会社オーエム</cp:lastModifiedBy>
  <cp:revision>16</cp:revision>
  <cp:lastPrinted>2016-11-15T07:11:00Z</cp:lastPrinted>
  <dcterms:created xsi:type="dcterms:W3CDTF">2026-07-06T06:05:00Z</dcterms:created>
  <dcterms:modified xsi:type="dcterms:W3CDTF">2026-07-08T04:36:00Z</dcterms:modified>
</cp:coreProperties>
</file>