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6558" w14:textId="35E66E2C" w:rsidR="00BD3071" w:rsidRDefault="00BD3071" w:rsidP="00BD3071">
      <w:permStart w:id="1425022385" w:edGrp="everyone"/>
      <w:r>
        <w:rPr>
          <w:noProof/>
        </w:rPr>
        <w:pict w14:anchorId="07F11E9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3" type="#_x0000_t202" style="position:absolute;left:0;text-align:left;margin-left:0;margin-top:69.2pt;width:106.45pt;height:257.4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" filled="f" stroked="f" strokeweight=".5pt">
            <v:textbox style="layout-flow:vertical-ideographic" inset="0,0,0,0">
              <w:txbxContent>
                <w:p w14:paraId="11AE71F4" w14:textId="77777777" w:rsidR="00BD3071" w:rsidRPr="00BD3071" w:rsidRDefault="00BD3071" w:rsidP="00BD3071">
                  <w:pPr>
                    <w:rPr>
                      <w:rFonts w:ascii="游明朝" w:eastAsia="游明朝" w:hAnsi="游明朝"/>
                      <w:sz w:val="80"/>
                      <w:szCs w:val="80"/>
                    </w:rPr>
                  </w:pPr>
                  <w:permStart w:id="405567346" w:edGrp="everyone"/>
                  <w:r w:rsidRPr="00BD3071">
                    <w:rPr>
                      <w:rFonts w:ascii="游明朝" w:eastAsia="游明朝" w:hAnsi="游明朝" w:hint="eastAsia"/>
                      <w:sz w:val="80"/>
                      <w:szCs w:val="80"/>
                    </w:rPr>
                    <w:t>甘 蕉</w:t>
                  </w:r>
                  <w:permEnd w:id="405567346"/>
                </w:p>
                <w:permStart w:id="173294232" w:edGrp="everyone"/>
                <w:permEnd w:id="173294232"/>
              </w:txbxContent>
            </v:textbox>
            <w10:wrap anchorx="page" anchory="margin"/>
          </v:shape>
        </w:pict>
      </w:r>
    </w:p>
    <w:p w14:paraId="73563577" w14:textId="641D5F94" w:rsidR="008E173E" w:rsidRPr="00BD3071" w:rsidRDefault="00BD3071" w:rsidP="00BD3071">
      <w:r>
        <w:rPr>
          <w:noProof/>
        </w:rPr>
        <w:pict w14:anchorId="6F1A31B4">
          <v:shape id="テキスト ボックス 4" o:spid="_x0000_s2055" type="#_x0000_t202" style="position:absolute;left:0;text-align:left;margin-left:71.3pt;margin-top:327.05pt;width:106.5pt;height:148.8pt;z-index:-251656192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" filled="f" stroked="f" strokeweight=".5pt">
            <v:textbox style="layout-flow:vertical-ideographic" inset="0,0,0,0">
              <w:txbxContent>
                <w:p w14:paraId="2F5EA346" w14:textId="77777777" w:rsidR="00BD3071" w:rsidRPr="00BD3071" w:rsidRDefault="00BD3071" w:rsidP="00BD3071">
                  <w:pPr>
                    <w:jc w:val="right"/>
                    <w:rPr>
                      <w:rFonts w:ascii="游明朝" w:eastAsia="游明朝" w:hAnsi="游明朝"/>
                      <w:sz w:val="40"/>
                      <w:szCs w:val="40"/>
                    </w:rPr>
                  </w:pPr>
                  <w:permStart w:id="1814849428" w:edGrp="everyone"/>
                  <w:r w:rsidRPr="00BD3071">
                    <w:rPr>
                      <w:rFonts w:ascii="游明朝" w:eastAsia="游明朝" w:hAnsi="游明朝" w:hint="eastAsia"/>
                      <w:sz w:val="40"/>
                      <w:szCs w:val="40"/>
                    </w:rPr>
                    <w:t>日本　花子</w:t>
                  </w:r>
                  <w:permEnd w:id="1814849428"/>
                </w:p>
              </w:txbxContent>
            </v:textbox>
            <w10:wrap anchorx="margin" anchory="margin"/>
          </v:shape>
        </w:pict>
      </w:r>
      <w:r>
        <w:rPr>
          <w:noProof/>
        </w:rPr>
        <w:pict w14:anchorId="012B1B22">
          <v:shape id="テキスト ボックス 5" o:spid="_x0000_s2054" type="#_x0000_t202" style="position:absolute;left:0;text-align:left;margin-left:187.25pt;margin-top:-6.5pt;width:45.1pt;height:102.45pt;z-index:251661312;visibility:visible;mso-width-percent:0;mso-wrap-distance-left:9pt;mso-wrap-distance-top:0;mso-wrap-distance-right:9pt;mso-wrap-distance-bottom:0;mso-position-horizontal-relative:page;mso-position-vertical-relative:margin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" filled="f" stroked="f" strokeweight=".5pt">
            <v:textbox style="layout-flow:vertical-ideographic" inset="0,0,0,0">
              <w:txbxContent>
                <w:p w14:paraId="5CAA7098" w14:textId="77777777" w:rsidR="00BD3071" w:rsidRPr="00BD3071" w:rsidRDefault="00BD3071" w:rsidP="00BD3071">
                  <w:pPr>
                    <w:rPr>
                      <w:rFonts w:ascii="游明朝" w:eastAsia="游明朝" w:hAnsi="游明朝"/>
                      <w:sz w:val="36"/>
                      <w:szCs w:val="36"/>
                    </w:rPr>
                  </w:pPr>
                  <w:permStart w:id="788604681" w:edGrp="everyone"/>
                  <w:r w:rsidRPr="00BD3071">
                    <w:rPr>
                      <w:rFonts w:ascii="游明朝" w:eastAsia="游明朝" w:hAnsi="游明朝" w:hint="eastAsia"/>
                      <w:sz w:val="36"/>
                      <w:szCs w:val="36"/>
                    </w:rPr>
                    <w:t>俳句集</w:t>
                  </w:r>
                  <w:permEnd w:id="788604681"/>
                </w:p>
                <w:permStart w:id="1492601442" w:edGrp="everyone"/>
                <w:permEnd w:id="1492601442"/>
              </w:txbxContent>
            </v:textbox>
            <w10:wrap anchorx="page" anchory="margin"/>
          </v:shape>
        </w:pict>
      </w:r>
      <w:permEnd w:id="1425022385"/>
    </w:p>
    <w:sectPr w:rsidR="008E173E" w:rsidRPr="00BD3071" w:rsidSect="00BD3071">
      <w:headerReference w:type="default" r:id="rId7"/>
      <w:pgSz w:w="8391" w:h="11907" w:code="11"/>
      <w:pgMar w:top="1701" w:right="1701" w:bottom="1134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0BA1" w14:textId="77777777" w:rsidR="001E06FE" w:rsidRDefault="001E06FE" w:rsidP="00177E81">
      <w:r>
        <w:separator/>
      </w:r>
    </w:p>
  </w:endnote>
  <w:endnote w:type="continuationSeparator" w:id="0">
    <w:p w14:paraId="4ACCB3BF" w14:textId="77777777" w:rsidR="001E06FE" w:rsidRDefault="001E06FE" w:rsidP="0017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4199" w14:textId="77777777" w:rsidR="001E06FE" w:rsidRDefault="001E06FE" w:rsidP="00177E81">
      <w:r>
        <w:separator/>
      </w:r>
    </w:p>
  </w:footnote>
  <w:footnote w:type="continuationSeparator" w:id="0">
    <w:p w14:paraId="26ABD287" w14:textId="77777777" w:rsidR="001E06FE" w:rsidRDefault="001E06FE" w:rsidP="0017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63022"/>
      <w:docPartObj>
        <w:docPartGallery w:val="Watermarks"/>
        <w:docPartUnique/>
      </w:docPartObj>
    </w:sdtPr>
    <w:sdtContent>
      <w:p w14:paraId="5F82B8AD" w14:textId="05968403" w:rsidR="00807E46" w:rsidRPr="00BD122F" w:rsidRDefault="00000000" w:rsidP="00BD122F">
        <w:pPr>
          <w:pStyle w:val="a3"/>
        </w:pPr>
        <w:r>
          <w:rPr>
            <w:noProof/>
          </w:rPr>
          <w:pict w14:anchorId="497D1B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5" type="#_x0000_t136" style="position:absolute;left:0;text-align:left;margin-left:0;margin-top:0;width:531pt;height:48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ヒラギノ明朝体5&quot;;font-size:44pt;v-text-reverse:t" string="宅配プリント専用転用禁止"/>
              <w10:wrap anchorx="margin" anchory="margin"/>
            </v:shape>
          </w:pict>
        </w:r>
      </w:p>
    </w:sdtContent>
  </w:sdt>
  <w:p w14:paraId="77754212" w14:textId="77777777" w:rsidR="00807E46" w:rsidRDefault="00807E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k20Tsi287dZENiqPEYKAQkhhOJD255a0Bx19sVx67wzyOtAwO8si6mUyMtTqUQTtsIHTMPhDe/KQtQsRiJpyjQ==" w:salt="ipYYRA2EgWh3QxLZ/Lg6v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73E"/>
    <w:rsid w:val="00010493"/>
    <w:rsid w:val="00010DFF"/>
    <w:rsid w:val="000146E2"/>
    <w:rsid w:val="000155FD"/>
    <w:rsid w:val="000161B8"/>
    <w:rsid w:val="00023516"/>
    <w:rsid w:val="00027BF1"/>
    <w:rsid w:val="0003681F"/>
    <w:rsid w:val="00051BBA"/>
    <w:rsid w:val="00053878"/>
    <w:rsid w:val="00057919"/>
    <w:rsid w:val="0007355D"/>
    <w:rsid w:val="00080852"/>
    <w:rsid w:val="000871CA"/>
    <w:rsid w:val="00093760"/>
    <w:rsid w:val="00097E96"/>
    <w:rsid w:val="000A3D04"/>
    <w:rsid w:val="000A5B85"/>
    <w:rsid w:val="000A7894"/>
    <w:rsid w:val="000C13A8"/>
    <w:rsid w:val="000C1B62"/>
    <w:rsid w:val="000D5BFC"/>
    <w:rsid w:val="000E3557"/>
    <w:rsid w:val="000E4EBA"/>
    <w:rsid w:val="000F135F"/>
    <w:rsid w:val="000F2C30"/>
    <w:rsid w:val="000F6143"/>
    <w:rsid w:val="00107A65"/>
    <w:rsid w:val="001112D4"/>
    <w:rsid w:val="001272D5"/>
    <w:rsid w:val="00130FE2"/>
    <w:rsid w:val="001340AE"/>
    <w:rsid w:val="00142271"/>
    <w:rsid w:val="00153956"/>
    <w:rsid w:val="001607A2"/>
    <w:rsid w:val="0016509C"/>
    <w:rsid w:val="00165206"/>
    <w:rsid w:val="001779D2"/>
    <w:rsid w:val="00177E81"/>
    <w:rsid w:val="00183F7B"/>
    <w:rsid w:val="001A35CC"/>
    <w:rsid w:val="001A4C4B"/>
    <w:rsid w:val="001B316F"/>
    <w:rsid w:val="001D192C"/>
    <w:rsid w:val="001D2A3D"/>
    <w:rsid w:val="001E06FE"/>
    <w:rsid w:val="001E2180"/>
    <w:rsid w:val="001E37A7"/>
    <w:rsid w:val="002033A5"/>
    <w:rsid w:val="002123B1"/>
    <w:rsid w:val="0021531C"/>
    <w:rsid w:val="00215E5A"/>
    <w:rsid w:val="00222C74"/>
    <w:rsid w:val="002263F7"/>
    <w:rsid w:val="00227ED6"/>
    <w:rsid w:val="00231CBF"/>
    <w:rsid w:val="002517B3"/>
    <w:rsid w:val="002615DE"/>
    <w:rsid w:val="00264F2A"/>
    <w:rsid w:val="0026647C"/>
    <w:rsid w:val="0027491E"/>
    <w:rsid w:val="00283ADC"/>
    <w:rsid w:val="0029266F"/>
    <w:rsid w:val="002938EA"/>
    <w:rsid w:val="002945E8"/>
    <w:rsid w:val="00297293"/>
    <w:rsid w:val="002B749D"/>
    <w:rsid w:val="002C461F"/>
    <w:rsid w:val="002C72DD"/>
    <w:rsid w:val="002D4F0F"/>
    <w:rsid w:val="002E5389"/>
    <w:rsid w:val="002E7ABC"/>
    <w:rsid w:val="002F3D8C"/>
    <w:rsid w:val="0030242C"/>
    <w:rsid w:val="00321EEA"/>
    <w:rsid w:val="003236FC"/>
    <w:rsid w:val="00323DBF"/>
    <w:rsid w:val="00326B2C"/>
    <w:rsid w:val="0033085D"/>
    <w:rsid w:val="00333BC1"/>
    <w:rsid w:val="00355D49"/>
    <w:rsid w:val="003904AE"/>
    <w:rsid w:val="00393C4E"/>
    <w:rsid w:val="00397AD4"/>
    <w:rsid w:val="003A0D0B"/>
    <w:rsid w:val="003A130A"/>
    <w:rsid w:val="003B718F"/>
    <w:rsid w:val="003D3904"/>
    <w:rsid w:val="003D5961"/>
    <w:rsid w:val="003D70F2"/>
    <w:rsid w:val="003E7D8F"/>
    <w:rsid w:val="00401F30"/>
    <w:rsid w:val="00405F62"/>
    <w:rsid w:val="00417882"/>
    <w:rsid w:val="00425F4B"/>
    <w:rsid w:val="00433C07"/>
    <w:rsid w:val="004343D4"/>
    <w:rsid w:val="0045193A"/>
    <w:rsid w:val="00453438"/>
    <w:rsid w:val="00456BE3"/>
    <w:rsid w:val="00461438"/>
    <w:rsid w:val="004644E6"/>
    <w:rsid w:val="00482D31"/>
    <w:rsid w:val="00485B06"/>
    <w:rsid w:val="00496ED2"/>
    <w:rsid w:val="004B2763"/>
    <w:rsid w:val="004B4562"/>
    <w:rsid w:val="004B63E7"/>
    <w:rsid w:val="004D2103"/>
    <w:rsid w:val="004E0271"/>
    <w:rsid w:val="00512757"/>
    <w:rsid w:val="00512A0A"/>
    <w:rsid w:val="00532D1D"/>
    <w:rsid w:val="00536EC0"/>
    <w:rsid w:val="00543C2A"/>
    <w:rsid w:val="00544510"/>
    <w:rsid w:val="005532BF"/>
    <w:rsid w:val="00560C39"/>
    <w:rsid w:val="00562285"/>
    <w:rsid w:val="00566B2A"/>
    <w:rsid w:val="00570502"/>
    <w:rsid w:val="00573B6D"/>
    <w:rsid w:val="00574140"/>
    <w:rsid w:val="00581D2C"/>
    <w:rsid w:val="00582C56"/>
    <w:rsid w:val="005870F2"/>
    <w:rsid w:val="00590FA9"/>
    <w:rsid w:val="005B0371"/>
    <w:rsid w:val="005B5947"/>
    <w:rsid w:val="005B6241"/>
    <w:rsid w:val="005C0A74"/>
    <w:rsid w:val="005D1EF7"/>
    <w:rsid w:val="005E5E2E"/>
    <w:rsid w:val="005F230A"/>
    <w:rsid w:val="00630E6C"/>
    <w:rsid w:val="0063282F"/>
    <w:rsid w:val="00635FB5"/>
    <w:rsid w:val="00636334"/>
    <w:rsid w:val="0064219E"/>
    <w:rsid w:val="00645094"/>
    <w:rsid w:val="0064515E"/>
    <w:rsid w:val="00654B71"/>
    <w:rsid w:val="0065584B"/>
    <w:rsid w:val="006649A2"/>
    <w:rsid w:val="006650F2"/>
    <w:rsid w:val="00666228"/>
    <w:rsid w:val="006834F0"/>
    <w:rsid w:val="0068693E"/>
    <w:rsid w:val="00697801"/>
    <w:rsid w:val="006C175E"/>
    <w:rsid w:val="006D6B77"/>
    <w:rsid w:val="006E1DBC"/>
    <w:rsid w:val="006F2F1B"/>
    <w:rsid w:val="006F6B5E"/>
    <w:rsid w:val="00703F11"/>
    <w:rsid w:val="00716014"/>
    <w:rsid w:val="00727751"/>
    <w:rsid w:val="00732951"/>
    <w:rsid w:val="00744E0A"/>
    <w:rsid w:val="00747D2A"/>
    <w:rsid w:val="007533ED"/>
    <w:rsid w:val="00757B2D"/>
    <w:rsid w:val="007604CB"/>
    <w:rsid w:val="0077307E"/>
    <w:rsid w:val="007871F7"/>
    <w:rsid w:val="007A1DEA"/>
    <w:rsid w:val="007A2C7F"/>
    <w:rsid w:val="007A3879"/>
    <w:rsid w:val="007A3DE2"/>
    <w:rsid w:val="007A4DA0"/>
    <w:rsid w:val="007B6F17"/>
    <w:rsid w:val="007C5123"/>
    <w:rsid w:val="007D359F"/>
    <w:rsid w:val="007E0E3C"/>
    <w:rsid w:val="007E266A"/>
    <w:rsid w:val="007E65A3"/>
    <w:rsid w:val="007F4B00"/>
    <w:rsid w:val="008032B2"/>
    <w:rsid w:val="0080438D"/>
    <w:rsid w:val="00807E00"/>
    <w:rsid w:val="00807E46"/>
    <w:rsid w:val="0081718D"/>
    <w:rsid w:val="00821BF3"/>
    <w:rsid w:val="008375C4"/>
    <w:rsid w:val="008421C5"/>
    <w:rsid w:val="008432ED"/>
    <w:rsid w:val="00862443"/>
    <w:rsid w:val="00874FAD"/>
    <w:rsid w:val="0087571A"/>
    <w:rsid w:val="00875909"/>
    <w:rsid w:val="008770D6"/>
    <w:rsid w:val="00882D5D"/>
    <w:rsid w:val="0089149E"/>
    <w:rsid w:val="00893A74"/>
    <w:rsid w:val="008A07BE"/>
    <w:rsid w:val="008A131B"/>
    <w:rsid w:val="008A172F"/>
    <w:rsid w:val="008B038D"/>
    <w:rsid w:val="008B34AB"/>
    <w:rsid w:val="008C6FA0"/>
    <w:rsid w:val="008D2CCE"/>
    <w:rsid w:val="008E173E"/>
    <w:rsid w:val="008E4458"/>
    <w:rsid w:val="008E5C59"/>
    <w:rsid w:val="008E7D4E"/>
    <w:rsid w:val="008F07E3"/>
    <w:rsid w:val="00901A7D"/>
    <w:rsid w:val="00907391"/>
    <w:rsid w:val="00910C59"/>
    <w:rsid w:val="00913107"/>
    <w:rsid w:val="00915092"/>
    <w:rsid w:val="00932C75"/>
    <w:rsid w:val="00937A32"/>
    <w:rsid w:val="00941D4D"/>
    <w:rsid w:val="0095411C"/>
    <w:rsid w:val="00961D8B"/>
    <w:rsid w:val="0097369B"/>
    <w:rsid w:val="00974214"/>
    <w:rsid w:val="00991336"/>
    <w:rsid w:val="009C15B2"/>
    <w:rsid w:val="009C4C30"/>
    <w:rsid w:val="009C7C74"/>
    <w:rsid w:val="009E2CF6"/>
    <w:rsid w:val="00A028AD"/>
    <w:rsid w:val="00A02EF7"/>
    <w:rsid w:val="00A04E9B"/>
    <w:rsid w:val="00A13A5E"/>
    <w:rsid w:val="00A16A63"/>
    <w:rsid w:val="00A37167"/>
    <w:rsid w:val="00A4513F"/>
    <w:rsid w:val="00A56BB8"/>
    <w:rsid w:val="00A77741"/>
    <w:rsid w:val="00A84D32"/>
    <w:rsid w:val="00A86359"/>
    <w:rsid w:val="00A8677B"/>
    <w:rsid w:val="00A96585"/>
    <w:rsid w:val="00AA0282"/>
    <w:rsid w:val="00AA12D1"/>
    <w:rsid w:val="00AB1242"/>
    <w:rsid w:val="00AB1784"/>
    <w:rsid w:val="00AB1BB2"/>
    <w:rsid w:val="00AC5F04"/>
    <w:rsid w:val="00AD61F8"/>
    <w:rsid w:val="00AE0C5F"/>
    <w:rsid w:val="00AF7FBE"/>
    <w:rsid w:val="00B02AFE"/>
    <w:rsid w:val="00B077D3"/>
    <w:rsid w:val="00B212BF"/>
    <w:rsid w:val="00B22A79"/>
    <w:rsid w:val="00B26F31"/>
    <w:rsid w:val="00B40CDF"/>
    <w:rsid w:val="00B7136D"/>
    <w:rsid w:val="00B7233F"/>
    <w:rsid w:val="00B737BE"/>
    <w:rsid w:val="00B775BD"/>
    <w:rsid w:val="00B92661"/>
    <w:rsid w:val="00B92C73"/>
    <w:rsid w:val="00B93598"/>
    <w:rsid w:val="00B93CE8"/>
    <w:rsid w:val="00B979AB"/>
    <w:rsid w:val="00BA05B3"/>
    <w:rsid w:val="00BA51C5"/>
    <w:rsid w:val="00BA69E4"/>
    <w:rsid w:val="00BA7102"/>
    <w:rsid w:val="00BB78F0"/>
    <w:rsid w:val="00BC0E91"/>
    <w:rsid w:val="00BC7258"/>
    <w:rsid w:val="00BD3071"/>
    <w:rsid w:val="00BD61A7"/>
    <w:rsid w:val="00BE473B"/>
    <w:rsid w:val="00C00B79"/>
    <w:rsid w:val="00C02B32"/>
    <w:rsid w:val="00C04EB3"/>
    <w:rsid w:val="00C060B7"/>
    <w:rsid w:val="00C10B50"/>
    <w:rsid w:val="00C26C1C"/>
    <w:rsid w:val="00C35067"/>
    <w:rsid w:val="00C47212"/>
    <w:rsid w:val="00C47299"/>
    <w:rsid w:val="00C50E1C"/>
    <w:rsid w:val="00C56B24"/>
    <w:rsid w:val="00C6089D"/>
    <w:rsid w:val="00C87D15"/>
    <w:rsid w:val="00C933C6"/>
    <w:rsid w:val="00C95562"/>
    <w:rsid w:val="00C97497"/>
    <w:rsid w:val="00CA3FF3"/>
    <w:rsid w:val="00CA7582"/>
    <w:rsid w:val="00CB52BD"/>
    <w:rsid w:val="00CD3707"/>
    <w:rsid w:val="00CD47C0"/>
    <w:rsid w:val="00CF3C8D"/>
    <w:rsid w:val="00CF6A2C"/>
    <w:rsid w:val="00D00269"/>
    <w:rsid w:val="00D07B15"/>
    <w:rsid w:val="00D40FD5"/>
    <w:rsid w:val="00D477A3"/>
    <w:rsid w:val="00D51D45"/>
    <w:rsid w:val="00D52386"/>
    <w:rsid w:val="00D622A0"/>
    <w:rsid w:val="00D664C8"/>
    <w:rsid w:val="00D70DE5"/>
    <w:rsid w:val="00D803D9"/>
    <w:rsid w:val="00D90779"/>
    <w:rsid w:val="00D90B5D"/>
    <w:rsid w:val="00DD6B50"/>
    <w:rsid w:val="00DE507B"/>
    <w:rsid w:val="00DE5C40"/>
    <w:rsid w:val="00E05BA7"/>
    <w:rsid w:val="00E111AE"/>
    <w:rsid w:val="00E134FA"/>
    <w:rsid w:val="00E17541"/>
    <w:rsid w:val="00E31F2A"/>
    <w:rsid w:val="00E54261"/>
    <w:rsid w:val="00E62281"/>
    <w:rsid w:val="00E67BDA"/>
    <w:rsid w:val="00E71FE5"/>
    <w:rsid w:val="00E81055"/>
    <w:rsid w:val="00E869DA"/>
    <w:rsid w:val="00E9078B"/>
    <w:rsid w:val="00E91878"/>
    <w:rsid w:val="00E91C8B"/>
    <w:rsid w:val="00EA651F"/>
    <w:rsid w:val="00EC4141"/>
    <w:rsid w:val="00ED45F7"/>
    <w:rsid w:val="00EF38FD"/>
    <w:rsid w:val="00F03C63"/>
    <w:rsid w:val="00F0768C"/>
    <w:rsid w:val="00F11D76"/>
    <w:rsid w:val="00F23D68"/>
    <w:rsid w:val="00F33C4F"/>
    <w:rsid w:val="00F4246F"/>
    <w:rsid w:val="00F51A4C"/>
    <w:rsid w:val="00F53A8C"/>
    <w:rsid w:val="00F72546"/>
    <w:rsid w:val="00F778DA"/>
    <w:rsid w:val="00F93A81"/>
    <w:rsid w:val="00F97419"/>
    <w:rsid w:val="00FB5491"/>
    <w:rsid w:val="00FE2BC5"/>
    <w:rsid w:val="00FE443E"/>
    <w:rsid w:val="00FE5F0E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3EEE8716"/>
  <w15:docId w15:val="{71592C1B-4B3B-43E8-8B8D-7929F19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E81"/>
  </w:style>
  <w:style w:type="paragraph" w:styleId="a5">
    <w:name w:val="footer"/>
    <w:basedOn w:val="a"/>
    <w:link w:val="a6"/>
    <w:uiPriority w:val="99"/>
    <w:unhideWhenUsed/>
    <w:rsid w:val="00177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E81"/>
  </w:style>
  <w:style w:type="paragraph" w:styleId="a7">
    <w:name w:val="Balloon Text"/>
    <w:basedOn w:val="a"/>
    <w:link w:val="a8"/>
    <w:uiPriority w:val="99"/>
    <w:semiHidden/>
    <w:unhideWhenUsed/>
    <w:rsid w:val="0045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\Desktop\&#12304;&#12473;&#12510;&#12540;&#12488;&#20467;&#21477;&#38598;&#12305;&#12414;&#12360;&#12364;&#12365;-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B9F49-E080-49E7-A8A1-B8F9C8E9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【スマート俳句集】まえがき-テンプレート.dotx</Template>
  <TotalTime>1</TotalTime>
  <Pages>1</Pages>
  <Words>0</Words>
  <Characters>4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株式会社オーエム</cp:lastModifiedBy>
  <cp:revision>3</cp:revision>
  <cp:lastPrinted>2016-11-15T07:11:00Z</cp:lastPrinted>
  <dcterms:created xsi:type="dcterms:W3CDTF">2026-07-08T02:24:00Z</dcterms:created>
  <dcterms:modified xsi:type="dcterms:W3CDTF">2026-07-08T02:25:00Z</dcterms:modified>
</cp:coreProperties>
</file>